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7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8"/>
        <w:gridCol w:w="2126"/>
        <w:gridCol w:w="3402"/>
      </w:tblGrid>
      <w:tr w:rsidR="00B31F83" w:rsidRPr="00F128CF" w14:paraId="00DD2578" w14:textId="77777777" w:rsidTr="00FE0E77">
        <w:tc>
          <w:tcPr>
            <w:tcW w:w="474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54ADD398" w14:textId="77777777" w:rsidR="00B31F83" w:rsidRPr="00F128CF" w:rsidRDefault="00B31F83" w:rsidP="0086002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2B9B5373" w14:textId="77777777" w:rsidR="00B31F83" w:rsidRPr="00F128CF" w:rsidRDefault="00FF1127" w:rsidP="00FF112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Ruokavirasto</w:t>
            </w:r>
            <w:r w:rsidR="00B31F83" w:rsidRPr="00F128CF">
              <w:rPr>
                <w:rFonts w:ascii="Arial" w:hAnsi="Arial" w:cs="Arial"/>
                <w:sz w:val="16"/>
                <w:szCs w:val="16"/>
              </w:rPr>
              <w:t>n merkintöjä</w:t>
            </w:r>
          </w:p>
        </w:tc>
      </w:tr>
      <w:tr w:rsidR="00B31F83" w:rsidRPr="00F128CF" w14:paraId="0CAA34E3" w14:textId="77777777" w:rsidTr="00FE0E77">
        <w:tc>
          <w:tcPr>
            <w:tcW w:w="4748" w:type="dxa"/>
            <w:vMerge/>
            <w:tcBorders>
              <w:left w:val="nil"/>
            </w:tcBorders>
            <w:shd w:val="clear" w:color="auto" w:fill="auto"/>
          </w:tcPr>
          <w:p w14:paraId="3EF31308" w14:textId="77777777" w:rsidR="00B31F83" w:rsidRPr="00F128CF" w:rsidRDefault="00B31F83" w:rsidP="0086002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single" w:sz="4" w:space="0" w:color="C0C0C0"/>
            </w:tcBorders>
            <w:shd w:val="clear" w:color="auto" w:fill="F3F3F3"/>
          </w:tcPr>
          <w:p w14:paraId="0E2DFAB8" w14:textId="77777777" w:rsidR="00B31F83" w:rsidRPr="00F128CF" w:rsidRDefault="00B31F83" w:rsidP="00860022">
            <w:pPr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Päivämäärä</w:t>
            </w:r>
          </w:p>
        </w:tc>
        <w:tc>
          <w:tcPr>
            <w:tcW w:w="3402" w:type="dxa"/>
            <w:tcBorders>
              <w:bottom w:val="single" w:sz="4" w:space="0" w:color="C0C0C0"/>
            </w:tcBorders>
            <w:shd w:val="clear" w:color="auto" w:fill="F3F3F3"/>
          </w:tcPr>
          <w:p w14:paraId="14F81780" w14:textId="77777777" w:rsidR="00B31F83" w:rsidRPr="00F128CF" w:rsidRDefault="00B31F83" w:rsidP="00860022">
            <w:pPr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Dnro</w:t>
            </w:r>
          </w:p>
        </w:tc>
      </w:tr>
      <w:tr w:rsidR="00B31F83" w:rsidRPr="00F128CF" w14:paraId="3640B0D2" w14:textId="77777777" w:rsidTr="00FE0E77">
        <w:trPr>
          <w:trHeight w:val="340"/>
        </w:trPr>
        <w:tc>
          <w:tcPr>
            <w:tcW w:w="4748" w:type="dxa"/>
            <w:vMerge/>
            <w:tcBorders>
              <w:left w:val="nil"/>
              <w:bottom w:val="nil"/>
            </w:tcBorders>
            <w:shd w:val="clear" w:color="auto" w:fill="auto"/>
            <w:vAlign w:val="bottom"/>
          </w:tcPr>
          <w:p w14:paraId="78BBA275" w14:textId="77777777" w:rsidR="00B31F83" w:rsidRPr="00F128CF" w:rsidRDefault="00B31F83" w:rsidP="007F7B90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C0C0C0"/>
            </w:tcBorders>
            <w:shd w:val="clear" w:color="auto" w:fill="auto"/>
            <w:vAlign w:val="bottom"/>
          </w:tcPr>
          <w:p w14:paraId="515452F8" w14:textId="77777777" w:rsidR="00B31F83" w:rsidRPr="00F128CF" w:rsidRDefault="00B31F83" w:rsidP="007F7B90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C0C0C0"/>
            </w:tcBorders>
            <w:shd w:val="clear" w:color="auto" w:fill="auto"/>
            <w:vAlign w:val="bottom"/>
          </w:tcPr>
          <w:p w14:paraId="2AFFE6A9" w14:textId="77777777" w:rsidR="00B31F83" w:rsidRPr="00F128CF" w:rsidRDefault="00B31F83" w:rsidP="00F128CF">
            <w:pPr>
              <w:tabs>
                <w:tab w:val="left" w:pos="792"/>
              </w:tabs>
              <w:ind w:left="792"/>
              <w:rPr>
                <w:rFonts w:ascii="Arial" w:hAnsi="Arial" w:cs="Arial"/>
              </w:rPr>
            </w:pPr>
          </w:p>
        </w:tc>
      </w:tr>
    </w:tbl>
    <w:p w14:paraId="6ACC3071" w14:textId="77777777" w:rsidR="00860022" w:rsidRPr="00265948" w:rsidRDefault="00860022" w:rsidP="00860022">
      <w:pPr>
        <w:rPr>
          <w:rFonts w:ascii="Arial" w:hAnsi="Arial" w:cs="Arial"/>
          <w:sz w:val="16"/>
          <w:szCs w:val="16"/>
        </w:rPr>
      </w:pPr>
    </w:p>
    <w:p w14:paraId="366B5C2F" w14:textId="11D908BA" w:rsidR="007F7B90" w:rsidRDefault="00180DA0" w:rsidP="00860022">
      <w:pPr>
        <w:rPr>
          <w:rFonts w:ascii="Arial" w:hAnsi="Arial" w:cs="Arial"/>
          <w:sz w:val="16"/>
          <w:szCs w:val="16"/>
        </w:rPr>
      </w:pPr>
      <w:r w:rsidRPr="00265948">
        <w:rPr>
          <w:rFonts w:ascii="Arial" w:hAnsi="Arial" w:cs="Arial"/>
          <w:sz w:val="16"/>
          <w:szCs w:val="16"/>
        </w:rPr>
        <w:t xml:space="preserve">Hakemus palautetaan </w:t>
      </w:r>
      <w:r w:rsidR="0019647F">
        <w:rPr>
          <w:rFonts w:ascii="Arial" w:hAnsi="Arial" w:cs="Arial"/>
          <w:sz w:val="16"/>
          <w:szCs w:val="16"/>
        </w:rPr>
        <w:t>lomakkeen alalaidassa</w:t>
      </w:r>
      <w:r w:rsidRPr="00265948">
        <w:rPr>
          <w:rFonts w:ascii="Arial" w:hAnsi="Arial" w:cs="Arial"/>
          <w:sz w:val="16"/>
          <w:szCs w:val="16"/>
        </w:rPr>
        <w:t xml:space="preserve"> olevaan osoitteeseen.</w:t>
      </w:r>
      <w:r w:rsidR="00EA5EB0">
        <w:rPr>
          <w:rFonts w:ascii="Arial" w:hAnsi="Arial" w:cs="Arial"/>
          <w:sz w:val="16"/>
          <w:szCs w:val="16"/>
        </w:rPr>
        <w:t xml:space="preserve"> Jos lähetät hakemuksen sähköpostilla, käytä aina turvaviestipalvelua </w:t>
      </w:r>
      <w:hyperlink r:id="rId7" w:history="1">
        <w:r w:rsidR="00EA5EB0" w:rsidRPr="006A15EB">
          <w:rPr>
            <w:rStyle w:val="Hyperlinkki"/>
            <w:rFonts w:ascii="Arial" w:hAnsi="Arial" w:cs="Arial"/>
            <w:sz w:val="16"/>
            <w:szCs w:val="16"/>
          </w:rPr>
          <w:t>https://turvaviesti.ruokavirasto.fi/</w:t>
        </w:r>
      </w:hyperlink>
    </w:p>
    <w:p w14:paraId="4FBC37BD" w14:textId="77777777" w:rsidR="007F7B90" w:rsidRPr="00265948" w:rsidRDefault="007F7B90" w:rsidP="00860022">
      <w:pPr>
        <w:rPr>
          <w:rFonts w:ascii="Arial" w:hAnsi="Arial" w:cs="Arial"/>
          <w:sz w:val="16"/>
          <w:szCs w:val="16"/>
        </w:rPr>
      </w:pPr>
    </w:p>
    <w:p w14:paraId="02B31E23" w14:textId="77777777" w:rsidR="00E616A2" w:rsidRPr="00265948" w:rsidRDefault="00E616A2" w:rsidP="00860022">
      <w:pPr>
        <w:rPr>
          <w:rFonts w:ascii="Arial" w:hAnsi="Arial" w:cs="Arial"/>
          <w:sz w:val="16"/>
          <w:szCs w:val="16"/>
        </w:rPr>
      </w:pPr>
    </w:p>
    <w:tbl>
      <w:tblPr>
        <w:tblW w:w="10330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C0C0C0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0"/>
        <w:gridCol w:w="4138"/>
        <w:gridCol w:w="544"/>
        <w:gridCol w:w="4138"/>
      </w:tblGrid>
      <w:tr w:rsidR="00B16FC3" w:rsidRPr="00F128CF" w14:paraId="60655D5E" w14:textId="77777777" w:rsidTr="00F128CF">
        <w:tc>
          <w:tcPr>
            <w:tcW w:w="1510" w:type="dxa"/>
            <w:vMerge w:val="restart"/>
            <w:tcBorders>
              <w:top w:val="single" w:sz="4" w:space="0" w:color="auto"/>
            </w:tcBorders>
            <w:shd w:val="clear" w:color="auto" w:fill="F3F3F3"/>
          </w:tcPr>
          <w:p w14:paraId="2C97DB57" w14:textId="77777777" w:rsidR="00B16FC3" w:rsidRPr="00F128CF" w:rsidRDefault="00B16FC3" w:rsidP="00183B63">
            <w:pPr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 xml:space="preserve">1. </w:t>
            </w:r>
            <w:r w:rsidRPr="00F128CF">
              <w:rPr>
                <w:rFonts w:ascii="Arial" w:hAnsi="Arial" w:cs="Arial"/>
                <w:sz w:val="16"/>
                <w:szCs w:val="16"/>
              </w:rPr>
              <w:br/>
              <w:t>HAKIJAN TIEDOT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</w:tcBorders>
            <w:shd w:val="clear" w:color="auto" w:fill="F3F3F3"/>
          </w:tcPr>
          <w:p w14:paraId="58C65C0B" w14:textId="77777777" w:rsidR="00B16FC3" w:rsidRPr="00F128CF" w:rsidRDefault="00B16FC3" w:rsidP="00183B63">
            <w:pPr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Toiminnanharjoittajan nimi</w:t>
            </w:r>
          </w:p>
        </w:tc>
        <w:tc>
          <w:tcPr>
            <w:tcW w:w="4140" w:type="dxa"/>
            <w:tcBorders>
              <w:top w:val="single" w:sz="4" w:space="0" w:color="auto"/>
            </w:tcBorders>
            <w:shd w:val="clear" w:color="auto" w:fill="F3F3F3"/>
          </w:tcPr>
          <w:p w14:paraId="4CC5EEC2" w14:textId="77777777" w:rsidR="00B16FC3" w:rsidRPr="00F128CF" w:rsidRDefault="00B16FC3" w:rsidP="00183B63">
            <w:pPr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Henkilö- tai y-tunnus</w:t>
            </w:r>
          </w:p>
        </w:tc>
      </w:tr>
      <w:tr w:rsidR="00B16FC3" w:rsidRPr="00F128CF" w14:paraId="72D0A378" w14:textId="77777777" w:rsidTr="00F128CF">
        <w:trPr>
          <w:trHeight w:val="340"/>
        </w:trPr>
        <w:tc>
          <w:tcPr>
            <w:tcW w:w="1510" w:type="dxa"/>
            <w:vMerge/>
            <w:shd w:val="clear" w:color="auto" w:fill="F3F3F3"/>
          </w:tcPr>
          <w:p w14:paraId="2BBBD7A2" w14:textId="77777777" w:rsidR="00B16FC3" w:rsidRPr="00F128CF" w:rsidRDefault="00B16FC3" w:rsidP="00183B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bookmarkStart w:id="0" w:name="Teksti1"/>
        <w:tc>
          <w:tcPr>
            <w:tcW w:w="46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4C3EB0" w14:textId="77777777" w:rsidR="00B16FC3" w:rsidRPr="00F128CF" w:rsidRDefault="00B16FC3" w:rsidP="00183B63">
            <w:pPr>
              <w:rPr>
                <w:rFonts w:ascii="Arial" w:hAnsi="Arial" w:cs="Arial"/>
              </w:rPr>
            </w:pPr>
            <w:r w:rsidRPr="00F128CF">
              <w:rPr>
                <w:rFonts w:ascii="Arial" w:hAnsi="Arial" w:cs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128CF">
              <w:rPr>
                <w:rFonts w:ascii="Arial" w:hAnsi="Arial" w:cs="Arial"/>
              </w:rPr>
              <w:instrText xml:space="preserve"> FORMTEXT </w:instrText>
            </w:r>
            <w:r w:rsidRPr="00F128CF">
              <w:rPr>
                <w:rFonts w:ascii="Arial" w:hAnsi="Arial" w:cs="Arial"/>
              </w:rPr>
            </w:r>
            <w:r w:rsidRPr="00F128CF">
              <w:rPr>
                <w:rFonts w:ascii="Arial" w:hAnsi="Arial" w:cs="Arial"/>
              </w:rPr>
              <w:fldChar w:fldCharType="separate"/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Pr="00F128CF">
              <w:rPr>
                <w:rFonts w:ascii="Arial" w:hAnsi="Arial" w:cs="Arial"/>
              </w:rPr>
              <w:fldChar w:fldCharType="end"/>
            </w:r>
            <w:bookmarkEnd w:id="0"/>
          </w:p>
        </w:tc>
        <w:bookmarkStart w:id="1" w:name="Teksti2"/>
        <w:tc>
          <w:tcPr>
            <w:tcW w:w="41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DC1CC" w14:textId="77777777" w:rsidR="00B16FC3" w:rsidRPr="00F128CF" w:rsidRDefault="00B16FC3" w:rsidP="00183B63">
            <w:pPr>
              <w:rPr>
                <w:rFonts w:ascii="Arial" w:hAnsi="Arial" w:cs="Arial"/>
              </w:rPr>
            </w:pPr>
            <w:r w:rsidRPr="00F128CF">
              <w:rPr>
                <w:rFonts w:ascii="Arial" w:hAnsi="Arial" w:cs="Arial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F128CF">
              <w:rPr>
                <w:rFonts w:ascii="Arial" w:hAnsi="Arial" w:cs="Arial"/>
              </w:rPr>
              <w:instrText xml:space="preserve"> FORMTEXT </w:instrText>
            </w:r>
            <w:r w:rsidRPr="00F128CF">
              <w:rPr>
                <w:rFonts w:ascii="Arial" w:hAnsi="Arial" w:cs="Arial"/>
              </w:rPr>
            </w:r>
            <w:r w:rsidRPr="00F128CF">
              <w:rPr>
                <w:rFonts w:ascii="Arial" w:hAnsi="Arial" w:cs="Arial"/>
              </w:rPr>
              <w:fldChar w:fldCharType="separate"/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Pr="00F128CF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B16FC3" w:rsidRPr="00F128CF" w14:paraId="4DF7B2B5" w14:textId="77777777" w:rsidTr="00F128CF">
        <w:tc>
          <w:tcPr>
            <w:tcW w:w="1510" w:type="dxa"/>
            <w:vMerge/>
            <w:shd w:val="clear" w:color="auto" w:fill="F3F3F3"/>
          </w:tcPr>
          <w:p w14:paraId="491C362B" w14:textId="77777777" w:rsidR="00B16FC3" w:rsidRPr="00F128CF" w:rsidRDefault="00B16FC3" w:rsidP="00183B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</w:tcBorders>
            <w:shd w:val="clear" w:color="auto" w:fill="F3F3F3"/>
          </w:tcPr>
          <w:p w14:paraId="5A56E7F6" w14:textId="77777777" w:rsidR="00B16FC3" w:rsidRPr="00F128CF" w:rsidRDefault="00B16FC3" w:rsidP="00183B63">
            <w:pPr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Jakeluosoite</w:t>
            </w:r>
          </w:p>
        </w:tc>
        <w:tc>
          <w:tcPr>
            <w:tcW w:w="4140" w:type="dxa"/>
            <w:tcBorders>
              <w:top w:val="single" w:sz="4" w:space="0" w:color="auto"/>
            </w:tcBorders>
            <w:shd w:val="clear" w:color="auto" w:fill="F3F3F3"/>
          </w:tcPr>
          <w:p w14:paraId="530DA820" w14:textId="77777777" w:rsidR="00B16FC3" w:rsidRPr="00F128CF" w:rsidRDefault="00B16FC3" w:rsidP="00183B63">
            <w:pPr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Postinumero ja –toimipaikka</w:t>
            </w:r>
          </w:p>
        </w:tc>
      </w:tr>
      <w:tr w:rsidR="00B16FC3" w:rsidRPr="00F128CF" w14:paraId="50AEB1AE" w14:textId="77777777" w:rsidTr="00F128CF">
        <w:trPr>
          <w:trHeight w:val="340"/>
        </w:trPr>
        <w:tc>
          <w:tcPr>
            <w:tcW w:w="1510" w:type="dxa"/>
            <w:vMerge/>
            <w:shd w:val="clear" w:color="auto" w:fill="F3F3F3"/>
          </w:tcPr>
          <w:p w14:paraId="328FB6DA" w14:textId="77777777" w:rsidR="00B16FC3" w:rsidRPr="00F128CF" w:rsidRDefault="00B16FC3" w:rsidP="00183B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bookmarkStart w:id="2" w:name="Teksti3"/>
        <w:tc>
          <w:tcPr>
            <w:tcW w:w="46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668EA7" w14:textId="77777777" w:rsidR="00B16FC3" w:rsidRPr="00F128CF" w:rsidRDefault="00B16FC3" w:rsidP="00183B63">
            <w:pPr>
              <w:rPr>
                <w:rFonts w:ascii="Arial" w:hAnsi="Arial" w:cs="Arial"/>
              </w:rPr>
            </w:pPr>
            <w:r w:rsidRPr="00F128CF">
              <w:rPr>
                <w:rFonts w:ascii="Arial" w:hAnsi="Arial" w:cs="Arial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F128CF">
              <w:rPr>
                <w:rFonts w:ascii="Arial" w:hAnsi="Arial" w:cs="Arial"/>
              </w:rPr>
              <w:instrText xml:space="preserve"> FORMTEXT </w:instrText>
            </w:r>
            <w:r w:rsidRPr="00F128CF">
              <w:rPr>
                <w:rFonts w:ascii="Arial" w:hAnsi="Arial" w:cs="Arial"/>
              </w:rPr>
            </w:r>
            <w:r w:rsidRPr="00F128CF">
              <w:rPr>
                <w:rFonts w:ascii="Arial" w:hAnsi="Arial" w:cs="Arial"/>
              </w:rPr>
              <w:fldChar w:fldCharType="separate"/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Pr="00F128CF">
              <w:rPr>
                <w:rFonts w:ascii="Arial" w:hAnsi="Arial" w:cs="Arial"/>
              </w:rPr>
              <w:fldChar w:fldCharType="end"/>
            </w:r>
            <w:bookmarkEnd w:id="2"/>
          </w:p>
        </w:tc>
        <w:bookmarkStart w:id="3" w:name="Teksti4"/>
        <w:tc>
          <w:tcPr>
            <w:tcW w:w="41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7B851E" w14:textId="77777777" w:rsidR="00B16FC3" w:rsidRPr="00F128CF" w:rsidRDefault="00B16FC3" w:rsidP="00183B63">
            <w:pPr>
              <w:rPr>
                <w:rFonts w:ascii="Arial" w:hAnsi="Arial" w:cs="Arial"/>
              </w:rPr>
            </w:pPr>
            <w:r w:rsidRPr="00F128CF">
              <w:rPr>
                <w:rFonts w:ascii="Arial" w:hAnsi="Arial" w:cs="Arial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F128CF">
              <w:rPr>
                <w:rFonts w:ascii="Arial" w:hAnsi="Arial" w:cs="Arial"/>
              </w:rPr>
              <w:instrText xml:space="preserve"> FORMTEXT </w:instrText>
            </w:r>
            <w:r w:rsidRPr="00F128CF">
              <w:rPr>
                <w:rFonts w:ascii="Arial" w:hAnsi="Arial" w:cs="Arial"/>
              </w:rPr>
            </w:r>
            <w:r w:rsidRPr="00F128CF">
              <w:rPr>
                <w:rFonts w:ascii="Arial" w:hAnsi="Arial" w:cs="Arial"/>
              </w:rPr>
              <w:fldChar w:fldCharType="separate"/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Pr="00F128CF"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DB260A" w:rsidRPr="00F128CF" w14:paraId="29839923" w14:textId="77777777" w:rsidTr="00DB260A">
        <w:tc>
          <w:tcPr>
            <w:tcW w:w="1510" w:type="dxa"/>
            <w:vMerge/>
            <w:shd w:val="clear" w:color="auto" w:fill="F3F3F3"/>
          </w:tcPr>
          <w:p w14:paraId="58E33B9F" w14:textId="77777777" w:rsidR="00DB260A" w:rsidRPr="00F128CF" w:rsidRDefault="00DB260A" w:rsidP="00183B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4" w:type="dxa"/>
            <w:gridSpan w:val="2"/>
            <w:tcBorders>
              <w:top w:val="single" w:sz="4" w:space="0" w:color="auto"/>
            </w:tcBorders>
            <w:shd w:val="clear" w:color="auto" w:fill="F3F3F3"/>
          </w:tcPr>
          <w:p w14:paraId="7E9269C8" w14:textId="6B732BD9" w:rsidR="00DB260A" w:rsidRPr="00F128CF" w:rsidRDefault="00DB260A" w:rsidP="00183B63">
            <w:pPr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Puhelinnumero</w:t>
            </w:r>
          </w:p>
        </w:tc>
        <w:tc>
          <w:tcPr>
            <w:tcW w:w="4136" w:type="dxa"/>
            <w:tcBorders>
              <w:top w:val="single" w:sz="4" w:space="0" w:color="auto"/>
            </w:tcBorders>
            <w:shd w:val="clear" w:color="auto" w:fill="F3F3F3"/>
          </w:tcPr>
          <w:p w14:paraId="51F11A1D" w14:textId="77777777" w:rsidR="00DB260A" w:rsidRPr="00F128CF" w:rsidRDefault="00DB260A" w:rsidP="00183B63">
            <w:pPr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Sähköpostiosoite</w:t>
            </w:r>
          </w:p>
        </w:tc>
      </w:tr>
      <w:tr w:rsidR="00DB260A" w:rsidRPr="00F128CF" w14:paraId="26466DEA" w14:textId="77777777" w:rsidTr="00DB260A">
        <w:trPr>
          <w:trHeight w:val="343"/>
        </w:trPr>
        <w:tc>
          <w:tcPr>
            <w:tcW w:w="1510" w:type="dxa"/>
            <w:vMerge/>
            <w:shd w:val="clear" w:color="auto" w:fill="F3F3F3"/>
          </w:tcPr>
          <w:p w14:paraId="38969BF2" w14:textId="77777777" w:rsidR="00DB260A" w:rsidRPr="00F128CF" w:rsidRDefault="00DB260A" w:rsidP="00183B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937310" w14:textId="29402DA6" w:rsidR="00DB260A" w:rsidRPr="00F128CF" w:rsidRDefault="00DB260A" w:rsidP="00183B63">
            <w:pPr>
              <w:rPr>
                <w:rFonts w:ascii="Arial" w:hAnsi="Arial" w:cs="Arial"/>
              </w:rPr>
            </w:pPr>
            <w:r w:rsidRPr="00F128CF">
              <w:rPr>
                <w:rFonts w:ascii="Arial" w:hAnsi="Arial" w:cs="Arial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F128CF">
              <w:rPr>
                <w:rFonts w:ascii="Arial" w:hAnsi="Arial" w:cs="Arial"/>
              </w:rPr>
              <w:instrText xml:space="preserve"> FORMTEXT </w:instrText>
            </w:r>
            <w:r w:rsidRPr="00F128CF">
              <w:rPr>
                <w:rFonts w:ascii="Arial" w:hAnsi="Arial" w:cs="Arial"/>
              </w:rPr>
            </w:r>
            <w:r w:rsidRPr="00F128CF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F128CF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B1EFB9" w14:textId="67042A0C" w:rsidR="00DB260A" w:rsidRPr="00F128CF" w:rsidRDefault="00DB260A" w:rsidP="00183B63">
            <w:pPr>
              <w:rPr>
                <w:rFonts w:ascii="Arial" w:hAnsi="Arial" w:cs="Arial"/>
              </w:rPr>
            </w:pPr>
            <w:r w:rsidRPr="00F128CF">
              <w:rPr>
                <w:rFonts w:ascii="Arial" w:hAnsi="Arial" w:cs="Arial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F128CF">
              <w:rPr>
                <w:rFonts w:ascii="Arial" w:hAnsi="Arial" w:cs="Arial"/>
              </w:rPr>
              <w:instrText xml:space="preserve"> FORMTEXT </w:instrText>
            </w:r>
            <w:r w:rsidRPr="00F128CF">
              <w:rPr>
                <w:rFonts w:ascii="Arial" w:hAnsi="Arial" w:cs="Arial"/>
              </w:rPr>
            </w:r>
            <w:r w:rsidRPr="00F128CF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F128CF">
              <w:rPr>
                <w:rFonts w:ascii="Arial" w:hAnsi="Arial" w:cs="Arial"/>
              </w:rPr>
              <w:fldChar w:fldCharType="end"/>
            </w:r>
          </w:p>
        </w:tc>
      </w:tr>
      <w:tr w:rsidR="00B16FC3" w:rsidRPr="00F128CF" w14:paraId="525A880E" w14:textId="77777777" w:rsidTr="00F128CF">
        <w:tc>
          <w:tcPr>
            <w:tcW w:w="1510" w:type="dxa"/>
            <w:vMerge/>
            <w:shd w:val="clear" w:color="auto" w:fill="F3F3F3"/>
          </w:tcPr>
          <w:p w14:paraId="76F37E73" w14:textId="77777777" w:rsidR="00B16FC3" w:rsidRPr="00F128CF" w:rsidRDefault="00B16FC3" w:rsidP="00183B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</w:tcBorders>
            <w:shd w:val="clear" w:color="auto" w:fill="F3F3F3"/>
          </w:tcPr>
          <w:p w14:paraId="7646F6D0" w14:textId="77777777" w:rsidR="00B16FC3" w:rsidRPr="00F128CF" w:rsidRDefault="00B16FC3" w:rsidP="00183B63">
            <w:pPr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http://</w:t>
            </w:r>
          </w:p>
        </w:tc>
        <w:tc>
          <w:tcPr>
            <w:tcW w:w="4140" w:type="dxa"/>
            <w:tcBorders>
              <w:top w:val="single" w:sz="4" w:space="0" w:color="auto"/>
            </w:tcBorders>
            <w:shd w:val="clear" w:color="auto" w:fill="F3F3F3"/>
          </w:tcPr>
          <w:p w14:paraId="1B777F47" w14:textId="77777777" w:rsidR="00B16FC3" w:rsidRPr="00F128CF" w:rsidRDefault="00B16FC3" w:rsidP="00183B63">
            <w:pPr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Toimipaikan/tilan sijaintikunta/kunnat</w:t>
            </w:r>
          </w:p>
        </w:tc>
      </w:tr>
      <w:tr w:rsidR="00B16FC3" w:rsidRPr="00F128CF" w14:paraId="6A218FCB" w14:textId="77777777" w:rsidTr="00F128CF">
        <w:trPr>
          <w:trHeight w:val="340"/>
        </w:trPr>
        <w:tc>
          <w:tcPr>
            <w:tcW w:w="1510" w:type="dxa"/>
            <w:vMerge/>
            <w:shd w:val="clear" w:color="auto" w:fill="F3F3F3"/>
          </w:tcPr>
          <w:p w14:paraId="762262F0" w14:textId="77777777" w:rsidR="00B16FC3" w:rsidRPr="00F128CF" w:rsidRDefault="00B16FC3" w:rsidP="00183B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bookmarkStart w:id="4" w:name="Teksti8"/>
        <w:tc>
          <w:tcPr>
            <w:tcW w:w="46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3A99EF" w14:textId="77777777" w:rsidR="00B16FC3" w:rsidRPr="00F128CF" w:rsidRDefault="00B16FC3" w:rsidP="00183B63">
            <w:pPr>
              <w:rPr>
                <w:rFonts w:ascii="Arial" w:hAnsi="Arial" w:cs="Arial"/>
              </w:rPr>
            </w:pPr>
            <w:r w:rsidRPr="00F128CF">
              <w:rPr>
                <w:rFonts w:ascii="Arial" w:hAnsi="Arial" w:cs="Arial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Pr="00F128CF">
              <w:rPr>
                <w:rFonts w:ascii="Arial" w:hAnsi="Arial" w:cs="Arial"/>
              </w:rPr>
              <w:instrText xml:space="preserve"> FORMTEXT </w:instrText>
            </w:r>
            <w:r w:rsidRPr="00F128CF">
              <w:rPr>
                <w:rFonts w:ascii="Arial" w:hAnsi="Arial" w:cs="Arial"/>
              </w:rPr>
            </w:r>
            <w:r w:rsidRPr="00F128CF">
              <w:rPr>
                <w:rFonts w:ascii="Arial" w:hAnsi="Arial" w:cs="Arial"/>
              </w:rPr>
              <w:fldChar w:fldCharType="separate"/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Pr="00F128CF">
              <w:rPr>
                <w:rFonts w:ascii="Arial" w:hAnsi="Arial" w:cs="Arial"/>
              </w:rPr>
              <w:fldChar w:fldCharType="end"/>
            </w:r>
            <w:bookmarkEnd w:id="4"/>
          </w:p>
        </w:tc>
        <w:bookmarkStart w:id="5" w:name="Teksti9"/>
        <w:tc>
          <w:tcPr>
            <w:tcW w:w="41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302C56" w14:textId="77777777" w:rsidR="00B16FC3" w:rsidRPr="00F128CF" w:rsidRDefault="00B16FC3" w:rsidP="00183B63">
            <w:pPr>
              <w:rPr>
                <w:rFonts w:ascii="Arial" w:hAnsi="Arial" w:cs="Arial"/>
              </w:rPr>
            </w:pPr>
            <w:r w:rsidRPr="00F128CF">
              <w:rPr>
                <w:rFonts w:ascii="Arial" w:hAnsi="Arial" w:cs="Arial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F128CF">
              <w:rPr>
                <w:rFonts w:ascii="Arial" w:hAnsi="Arial" w:cs="Arial"/>
              </w:rPr>
              <w:instrText xml:space="preserve"> FORMTEXT </w:instrText>
            </w:r>
            <w:r w:rsidRPr="00F128CF">
              <w:rPr>
                <w:rFonts w:ascii="Arial" w:hAnsi="Arial" w:cs="Arial"/>
              </w:rPr>
            </w:r>
            <w:r w:rsidRPr="00F128CF">
              <w:rPr>
                <w:rFonts w:ascii="Arial" w:hAnsi="Arial" w:cs="Arial"/>
              </w:rPr>
              <w:fldChar w:fldCharType="separate"/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Pr="00F128CF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B16FC3" w:rsidRPr="00F128CF" w14:paraId="76B54BF5" w14:textId="77777777" w:rsidTr="00F128CF">
        <w:tc>
          <w:tcPr>
            <w:tcW w:w="1510" w:type="dxa"/>
            <w:vMerge/>
            <w:shd w:val="clear" w:color="auto" w:fill="F3F3F3"/>
          </w:tcPr>
          <w:p w14:paraId="24965390" w14:textId="77777777" w:rsidR="00B16FC3" w:rsidRPr="00F128CF" w:rsidRDefault="00B16FC3" w:rsidP="00183B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</w:tcBorders>
            <w:shd w:val="clear" w:color="auto" w:fill="F3F3F3"/>
          </w:tcPr>
          <w:p w14:paraId="36108C9C" w14:textId="77777777" w:rsidR="00B16FC3" w:rsidRPr="00F128CF" w:rsidRDefault="00B16FC3" w:rsidP="00CA7479">
            <w:pPr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Toiminnanharjoittajan yhteyshenkilö</w:t>
            </w:r>
          </w:p>
        </w:tc>
        <w:tc>
          <w:tcPr>
            <w:tcW w:w="4140" w:type="dxa"/>
            <w:tcBorders>
              <w:top w:val="single" w:sz="4" w:space="0" w:color="auto"/>
            </w:tcBorders>
            <w:shd w:val="clear" w:color="auto" w:fill="F3F3F3"/>
          </w:tcPr>
          <w:p w14:paraId="33EF1996" w14:textId="77777777" w:rsidR="00B16FC3" w:rsidRPr="00F128CF" w:rsidRDefault="00B16FC3" w:rsidP="00183B63">
            <w:pPr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Alkutarkastus hyväksytty, pvm</w:t>
            </w:r>
            <w:r w:rsidR="00345FC8">
              <w:rPr>
                <w:rFonts w:ascii="Arial" w:hAnsi="Arial" w:cs="Arial"/>
                <w:sz w:val="16"/>
                <w:szCs w:val="16"/>
              </w:rPr>
              <w:t>.</w:t>
            </w:r>
            <w:r w:rsidRPr="00F128CF">
              <w:rPr>
                <w:rFonts w:ascii="Arial" w:hAnsi="Arial" w:cs="Arial"/>
                <w:sz w:val="16"/>
                <w:szCs w:val="16"/>
              </w:rPr>
              <w:t xml:space="preserve"> (viljelijöillä valvontajärjestelmään hyväksymispäivä)</w:t>
            </w:r>
          </w:p>
        </w:tc>
      </w:tr>
      <w:tr w:rsidR="00B16FC3" w:rsidRPr="00F128CF" w14:paraId="0B338B3B" w14:textId="77777777" w:rsidTr="00F128CF">
        <w:trPr>
          <w:trHeight w:val="340"/>
        </w:trPr>
        <w:tc>
          <w:tcPr>
            <w:tcW w:w="1510" w:type="dxa"/>
            <w:vMerge/>
            <w:shd w:val="clear" w:color="auto" w:fill="F3F3F3"/>
          </w:tcPr>
          <w:p w14:paraId="242FE640" w14:textId="77777777" w:rsidR="00B16FC3" w:rsidRPr="00F128CF" w:rsidRDefault="00B16FC3" w:rsidP="00183B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bookmarkStart w:id="6" w:name="Teksti10"/>
        <w:tc>
          <w:tcPr>
            <w:tcW w:w="46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A0DC9F" w14:textId="77777777" w:rsidR="00B16FC3" w:rsidRPr="00F128CF" w:rsidRDefault="00B16FC3" w:rsidP="00183B63">
            <w:pPr>
              <w:rPr>
                <w:rFonts w:ascii="Arial" w:hAnsi="Arial" w:cs="Arial"/>
              </w:rPr>
            </w:pPr>
            <w:r w:rsidRPr="00F128CF">
              <w:rPr>
                <w:rFonts w:ascii="Arial" w:hAnsi="Arial" w:cs="Arial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F128CF">
              <w:rPr>
                <w:rFonts w:ascii="Arial" w:hAnsi="Arial" w:cs="Arial"/>
              </w:rPr>
              <w:instrText xml:space="preserve"> FORMTEXT </w:instrText>
            </w:r>
            <w:r w:rsidRPr="00F128CF">
              <w:rPr>
                <w:rFonts w:ascii="Arial" w:hAnsi="Arial" w:cs="Arial"/>
              </w:rPr>
            </w:r>
            <w:r w:rsidRPr="00F128CF">
              <w:rPr>
                <w:rFonts w:ascii="Arial" w:hAnsi="Arial" w:cs="Arial"/>
              </w:rPr>
              <w:fldChar w:fldCharType="separate"/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Pr="00F128CF">
              <w:rPr>
                <w:rFonts w:ascii="Arial" w:hAnsi="Arial" w:cs="Arial"/>
              </w:rPr>
              <w:fldChar w:fldCharType="end"/>
            </w:r>
            <w:bookmarkEnd w:id="6"/>
          </w:p>
        </w:tc>
        <w:bookmarkStart w:id="7" w:name="Teksti13"/>
        <w:tc>
          <w:tcPr>
            <w:tcW w:w="41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3CA285" w14:textId="77777777" w:rsidR="00B16FC3" w:rsidRPr="00F128CF" w:rsidRDefault="00B16FC3" w:rsidP="00183B63">
            <w:pPr>
              <w:rPr>
                <w:rFonts w:ascii="Arial" w:hAnsi="Arial" w:cs="Arial"/>
              </w:rPr>
            </w:pPr>
            <w:r w:rsidRPr="00F128CF">
              <w:rPr>
                <w:rFonts w:ascii="Arial" w:hAnsi="Arial" w:cs="Arial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F128CF">
              <w:rPr>
                <w:rFonts w:ascii="Arial" w:hAnsi="Arial" w:cs="Arial"/>
              </w:rPr>
              <w:instrText xml:space="preserve"> FORMTEXT </w:instrText>
            </w:r>
            <w:r w:rsidRPr="00F128CF">
              <w:rPr>
                <w:rFonts w:ascii="Arial" w:hAnsi="Arial" w:cs="Arial"/>
              </w:rPr>
            </w:r>
            <w:r w:rsidRPr="00F128CF">
              <w:rPr>
                <w:rFonts w:ascii="Arial" w:hAnsi="Arial" w:cs="Arial"/>
              </w:rPr>
              <w:fldChar w:fldCharType="separate"/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Pr="00F128CF"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B16FC3" w:rsidRPr="00F128CF" w14:paraId="38785A71" w14:textId="77777777" w:rsidTr="00F128CF">
        <w:tc>
          <w:tcPr>
            <w:tcW w:w="1510" w:type="dxa"/>
            <w:vMerge/>
            <w:shd w:val="clear" w:color="auto" w:fill="F3F3F3"/>
          </w:tcPr>
          <w:p w14:paraId="537111C7" w14:textId="77777777" w:rsidR="00B16FC3" w:rsidRPr="00F128CF" w:rsidRDefault="00B16FC3" w:rsidP="00183B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</w:tcBorders>
            <w:shd w:val="clear" w:color="auto" w:fill="F3F3F3"/>
          </w:tcPr>
          <w:p w14:paraId="33C3D3BD" w14:textId="77777777" w:rsidR="00B16FC3" w:rsidRPr="00F128CF" w:rsidRDefault="00B16FC3" w:rsidP="00183B63">
            <w:pPr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Markkinoija (jos muu kuin merkkiä hakeva toiminnanharjoittaja)</w:t>
            </w:r>
          </w:p>
        </w:tc>
        <w:tc>
          <w:tcPr>
            <w:tcW w:w="4140" w:type="dxa"/>
            <w:tcBorders>
              <w:top w:val="single" w:sz="4" w:space="0" w:color="auto"/>
            </w:tcBorders>
            <w:shd w:val="clear" w:color="auto" w:fill="F3F3F3"/>
          </w:tcPr>
          <w:p w14:paraId="7A9EC855" w14:textId="77777777" w:rsidR="00B16FC3" w:rsidRPr="00F128CF" w:rsidRDefault="00B16FC3" w:rsidP="00183B63">
            <w:pPr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Markkinoinnista vastaava henkilö</w:t>
            </w:r>
          </w:p>
        </w:tc>
      </w:tr>
      <w:tr w:rsidR="00B16FC3" w:rsidRPr="00F128CF" w14:paraId="267F21A6" w14:textId="77777777" w:rsidTr="00F128CF">
        <w:trPr>
          <w:trHeight w:val="340"/>
        </w:trPr>
        <w:tc>
          <w:tcPr>
            <w:tcW w:w="1510" w:type="dxa"/>
            <w:vMerge/>
            <w:shd w:val="clear" w:color="auto" w:fill="F3F3F3"/>
          </w:tcPr>
          <w:p w14:paraId="7C327ABD" w14:textId="77777777" w:rsidR="00B16FC3" w:rsidRPr="00F128CF" w:rsidRDefault="00B16FC3" w:rsidP="00183B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bookmarkStart w:id="8" w:name="Teksti14"/>
        <w:tc>
          <w:tcPr>
            <w:tcW w:w="46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9B8EC2" w14:textId="77777777" w:rsidR="00B16FC3" w:rsidRPr="00F128CF" w:rsidRDefault="00B16FC3" w:rsidP="00183B63">
            <w:pPr>
              <w:rPr>
                <w:rFonts w:ascii="Arial" w:hAnsi="Arial" w:cs="Arial"/>
              </w:rPr>
            </w:pPr>
            <w:r w:rsidRPr="00F128CF">
              <w:rPr>
                <w:rFonts w:ascii="Arial" w:hAnsi="Arial" w:cs="Arial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F128CF">
              <w:rPr>
                <w:rFonts w:ascii="Arial" w:hAnsi="Arial" w:cs="Arial"/>
              </w:rPr>
              <w:instrText xml:space="preserve"> FORMTEXT </w:instrText>
            </w:r>
            <w:r w:rsidRPr="00F128CF">
              <w:rPr>
                <w:rFonts w:ascii="Arial" w:hAnsi="Arial" w:cs="Arial"/>
              </w:rPr>
            </w:r>
            <w:r w:rsidRPr="00F128CF">
              <w:rPr>
                <w:rFonts w:ascii="Arial" w:hAnsi="Arial" w:cs="Arial"/>
              </w:rPr>
              <w:fldChar w:fldCharType="separate"/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Pr="00F128CF">
              <w:rPr>
                <w:rFonts w:ascii="Arial" w:hAnsi="Arial" w:cs="Arial"/>
              </w:rPr>
              <w:fldChar w:fldCharType="end"/>
            </w:r>
            <w:bookmarkEnd w:id="8"/>
          </w:p>
        </w:tc>
        <w:bookmarkStart w:id="9" w:name="Teksti15"/>
        <w:tc>
          <w:tcPr>
            <w:tcW w:w="41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C08A1B" w14:textId="77777777" w:rsidR="00B16FC3" w:rsidRPr="00F128CF" w:rsidRDefault="00B16FC3" w:rsidP="00183B63">
            <w:pPr>
              <w:rPr>
                <w:rFonts w:ascii="Arial" w:hAnsi="Arial" w:cs="Arial"/>
              </w:rPr>
            </w:pPr>
            <w:r w:rsidRPr="00F128CF">
              <w:rPr>
                <w:rFonts w:ascii="Arial" w:hAnsi="Arial" w:cs="Arial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F128CF">
              <w:rPr>
                <w:rFonts w:ascii="Arial" w:hAnsi="Arial" w:cs="Arial"/>
              </w:rPr>
              <w:instrText xml:space="preserve"> FORMTEXT </w:instrText>
            </w:r>
            <w:r w:rsidRPr="00F128CF">
              <w:rPr>
                <w:rFonts w:ascii="Arial" w:hAnsi="Arial" w:cs="Arial"/>
              </w:rPr>
            </w:r>
            <w:r w:rsidRPr="00F128CF">
              <w:rPr>
                <w:rFonts w:ascii="Arial" w:hAnsi="Arial" w:cs="Arial"/>
              </w:rPr>
              <w:fldChar w:fldCharType="separate"/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Pr="00F128CF"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B16FC3" w:rsidRPr="00F128CF" w14:paraId="62E4C833" w14:textId="77777777" w:rsidTr="00F128CF">
        <w:trPr>
          <w:trHeight w:val="340"/>
        </w:trPr>
        <w:tc>
          <w:tcPr>
            <w:tcW w:w="1510" w:type="dxa"/>
            <w:vMerge/>
            <w:shd w:val="clear" w:color="auto" w:fill="F3F3F3"/>
          </w:tcPr>
          <w:p w14:paraId="763AB019" w14:textId="77777777" w:rsidR="00B16FC3" w:rsidRPr="00F128CF" w:rsidRDefault="00B16FC3" w:rsidP="00183B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20" w:type="dxa"/>
            <w:gridSpan w:val="3"/>
            <w:tcBorders>
              <w:top w:val="single" w:sz="4" w:space="0" w:color="auto"/>
            </w:tcBorders>
            <w:shd w:val="clear" w:color="auto" w:fill="F3F3F3"/>
          </w:tcPr>
          <w:p w14:paraId="4482A445" w14:textId="77777777" w:rsidR="00B16FC3" w:rsidRPr="00F128CF" w:rsidRDefault="00B16FC3" w:rsidP="00180DA0">
            <w:pPr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Markkinoinnista vastaavan henkilön yhteystiedot (mikäli eri kuin edellä ilmoitetut toiminnanharjoittajan yhteystiedot)</w:t>
            </w:r>
          </w:p>
        </w:tc>
      </w:tr>
      <w:tr w:rsidR="00B16FC3" w:rsidRPr="00F128CF" w14:paraId="3AD01D21" w14:textId="77777777" w:rsidTr="00F128CF">
        <w:trPr>
          <w:trHeight w:val="340"/>
        </w:trPr>
        <w:tc>
          <w:tcPr>
            <w:tcW w:w="1510" w:type="dxa"/>
            <w:vMerge/>
            <w:shd w:val="clear" w:color="auto" w:fill="F3F3F3"/>
          </w:tcPr>
          <w:p w14:paraId="7DE14442" w14:textId="77777777" w:rsidR="00B16FC3" w:rsidRPr="00F128CF" w:rsidRDefault="00B16FC3" w:rsidP="00183B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bookmarkStart w:id="10" w:name="Teksti16"/>
        <w:tc>
          <w:tcPr>
            <w:tcW w:w="882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04A238" w14:textId="77777777" w:rsidR="00B16FC3" w:rsidRPr="00F128CF" w:rsidRDefault="00B16FC3" w:rsidP="00183B63">
            <w:pPr>
              <w:rPr>
                <w:rFonts w:ascii="Arial" w:hAnsi="Arial" w:cs="Arial"/>
              </w:rPr>
            </w:pPr>
            <w:r w:rsidRPr="00F128CF">
              <w:rPr>
                <w:rFonts w:ascii="Arial" w:hAnsi="Arial" w:cs="Arial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F128CF">
              <w:rPr>
                <w:rFonts w:ascii="Arial" w:hAnsi="Arial" w:cs="Arial"/>
              </w:rPr>
              <w:instrText xml:space="preserve"> FORMTEXT </w:instrText>
            </w:r>
            <w:r w:rsidRPr="00F128CF">
              <w:rPr>
                <w:rFonts w:ascii="Arial" w:hAnsi="Arial" w:cs="Arial"/>
              </w:rPr>
            </w:r>
            <w:r w:rsidRPr="00F128CF">
              <w:rPr>
                <w:rFonts w:ascii="Arial" w:hAnsi="Arial" w:cs="Arial"/>
              </w:rPr>
              <w:fldChar w:fldCharType="separate"/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Pr="00F128CF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B16FC3" w:rsidRPr="00F128CF" w14:paraId="0B8C19E7" w14:textId="77777777" w:rsidTr="00F128CF">
        <w:tc>
          <w:tcPr>
            <w:tcW w:w="1510" w:type="dxa"/>
            <w:vMerge/>
            <w:shd w:val="clear" w:color="auto" w:fill="F3F3F3"/>
          </w:tcPr>
          <w:p w14:paraId="5CFA4C36" w14:textId="77777777" w:rsidR="00B16FC3" w:rsidRPr="00F128CF" w:rsidRDefault="00B16FC3" w:rsidP="00180D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20" w:type="dxa"/>
            <w:gridSpan w:val="3"/>
            <w:tcBorders>
              <w:top w:val="single" w:sz="4" w:space="0" w:color="auto"/>
            </w:tcBorders>
            <w:shd w:val="clear" w:color="auto" w:fill="F3F3F3"/>
          </w:tcPr>
          <w:p w14:paraId="094A8990" w14:textId="77777777" w:rsidR="00B16FC3" w:rsidRPr="00F128CF" w:rsidRDefault="00B16FC3" w:rsidP="00180DA0">
            <w:pPr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Toimiala/toimialat</w:t>
            </w:r>
          </w:p>
        </w:tc>
      </w:tr>
      <w:tr w:rsidR="00B16FC3" w:rsidRPr="00F128CF" w14:paraId="5D033F2F" w14:textId="77777777" w:rsidTr="00F128CF">
        <w:trPr>
          <w:trHeight w:val="340"/>
        </w:trPr>
        <w:tc>
          <w:tcPr>
            <w:tcW w:w="1510" w:type="dxa"/>
            <w:vMerge/>
            <w:shd w:val="clear" w:color="auto" w:fill="F3F3F3"/>
          </w:tcPr>
          <w:p w14:paraId="18CA7C6D" w14:textId="77777777" w:rsidR="00B16FC3" w:rsidRPr="00F128CF" w:rsidRDefault="00B16FC3" w:rsidP="00180D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bookmarkStart w:id="11" w:name="Valinta8"/>
        <w:tc>
          <w:tcPr>
            <w:tcW w:w="4140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2B141C58" w14:textId="77777777" w:rsidR="00B16FC3" w:rsidRPr="00F128CF" w:rsidRDefault="00B16FC3" w:rsidP="00217F51">
            <w:pPr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128C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F128CF">
              <w:rPr>
                <w:rFonts w:ascii="Arial" w:hAnsi="Arial" w:cs="Arial"/>
                <w:sz w:val="16"/>
                <w:szCs w:val="16"/>
              </w:rPr>
            </w:r>
            <w:r w:rsidRPr="00F128C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128C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  <w:r w:rsidRPr="00F128CF">
              <w:rPr>
                <w:rFonts w:ascii="Arial" w:hAnsi="Arial" w:cs="Arial"/>
                <w:sz w:val="16"/>
                <w:szCs w:val="16"/>
              </w:rPr>
              <w:t xml:space="preserve"> alkutuotanto </w:t>
            </w:r>
          </w:p>
        </w:tc>
        <w:bookmarkStart w:id="12" w:name="Valinta9"/>
        <w:tc>
          <w:tcPr>
            <w:tcW w:w="4680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3D901F08" w14:textId="77777777" w:rsidR="00B16FC3" w:rsidRPr="00F128CF" w:rsidRDefault="00B16FC3" w:rsidP="00217F51">
            <w:pPr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128C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F128CF">
              <w:rPr>
                <w:rFonts w:ascii="Arial" w:hAnsi="Arial" w:cs="Arial"/>
                <w:sz w:val="16"/>
                <w:szCs w:val="16"/>
              </w:rPr>
            </w:r>
            <w:r w:rsidRPr="00F128C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128C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  <w:r w:rsidRPr="00F128CF">
              <w:rPr>
                <w:rFonts w:ascii="Arial" w:hAnsi="Arial" w:cs="Arial"/>
                <w:sz w:val="16"/>
                <w:szCs w:val="16"/>
              </w:rPr>
              <w:t xml:space="preserve"> elintarvikkeiden valmistus, valmistuttaminen, pakkaaminen ja/tai maahantuonti</w:t>
            </w:r>
          </w:p>
        </w:tc>
      </w:tr>
      <w:tr w:rsidR="00B16FC3" w:rsidRPr="00F128CF" w14:paraId="6BA45615" w14:textId="77777777" w:rsidTr="00F128CF">
        <w:trPr>
          <w:trHeight w:val="340"/>
        </w:trPr>
        <w:tc>
          <w:tcPr>
            <w:tcW w:w="1510" w:type="dxa"/>
            <w:vMerge/>
            <w:shd w:val="clear" w:color="auto" w:fill="F3F3F3"/>
          </w:tcPr>
          <w:p w14:paraId="609BE0A3" w14:textId="77777777" w:rsidR="00B16FC3" w:rsidRPr="00F128CF" w:rsidRDefault="00B16FC3" w:rsidP="00180D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05C300" w14:textId="77777777" w:rsidR="00B16FC3" w:rsidRPr="00F128CF" w:rsidRDefault="00B16FC3" w:rsidP="00217F51">
            <w:pPr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128C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F128CF">
              <w:rPr>
                <w:rFonts w:ascii="Arial" w:hAnsi="Arial" w:cs="Arial"/>
                <w:sz w:val="16"/>
                <w:szCs w:val="16"/>
              </w:rPr>
            </w:r>
            <w:r w:rsidRPr="00F128C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128C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128CF">
              <w:rPr>
                <w:rFonts w:ascii="Arial" w:hAnsi="Arial" w:cs="Arial"/>
                <w:sz w:val="16"/>
                <w:szCs w:val="16"/>
              </w:rPr>
              <w:t xml:space="preserve"> rehujen valmistus ja/tai maahantuonti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316C586" w14:textId="77777777" w:rsidR="00B16FC3" w:rsidRPr="00F128CF" w:rsidRDefault="00B16FC3" w:rsidP="00180DA0">
            <w:pPr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128C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F128CF">
              <w:rPr>
                <w:rFonts w:ascii="Arial" w:hAnsi="Arial" w:cs="Arial"/>
                <w:sz w:val="16"/>
                <w:szCs w:val="16"/>
              </w:rPr>
            </w:r>
            <w:r w:rsidRPr="00F128C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128C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128CF">
              <w:rPr>
                <w:rFonts w:ascii="Arial" w:hAnsi="Arial" w:cs="Arial"/>
                <w:sz w:val="16"/>
                <w:szCs w:val="16"/>
              </w:rPr>
              <w:t xml:space="preserve"> lisäysaineiston pakkaaminen ja/tai maahantuonti</w:t>
            </w:r>
          </w:p>
        </w:tc>
      </w:tr>
      <w:tr w:rsidR="00B16FC3" w:rsidRPr="00F128CF" w14:paraId="2ACC40F1" w14:textId="77777777" w:rsidTr="00F128CF">
        <w:trPr>
          <w:trHeight w:val="682"/>
        </w:trPr>
        <w:tc>
          <w:tcPr>
            <w:tcW w:w="1510" w:type="dxa"/>
            <w:vMerge/>
            <w:shd w:val="clear" w:color="auto" w:fill="F3F3F3"/>
          </w:tcPr>
          <w:p w14:paraId="1A874A82" w14:textId="77777777" w:rsidR="00B16FC3" w:rsidRPr="00F128CF" w:rsidRDefault="00B16FC3" w:rsidP="00180D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421FD6" w14:textId="77777777" w:rsidR="00B16FC3" w:rsidRPr="00F128CF" w:rsidRDefault="00B16FC3" w:rsidP="00180DA0">
            <w:pPr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Valinta23"/>
            <w:r w:rsidRPr="00F128C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F128CF">
              <w:rPr>
                <w:rFonts w:ascii="Arial" w:hAnsi="Arial" w:cs="Arial"/>
                <w:sz w:val="16"/>
                <w:szCs w:val="16"/>
              </w:rPr>
            </w:r>
            <w:r w:rsidRPr="00F128C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128C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  <w:r w:rsidRPr="00F128CF">
              <w:rPr>
                <w:rFonts w:ascii="Arial" w:hAnsi="Arial" w:cs="Arial"/>
                <w:sz w:val="16"/>
                <w:szCs w:val="16"/>
              </w:rPr>
              <w:t xml:space="preserve"> Luettelossa olevia tietoja saa käyttää luomutuotteiden markkinoinnissa</w:t>
            </w:r>
          </w:p>
        </w:tc>
      </w:tr>
    </w:tbl>
    <w:p w14:paraId="78E41C1D" w14:textId="77777777" w:rsidR="00180DA0" w:rsidRPr="00265948" w:rsidRDefault="00180DA0" w:rsidP="00180DA0">
      <w:pPr>
        <w:rPr>
          <w:rFonts w:ascii="Arial" w:hAnsi="Arial" w:cs="Arial"/>
          <w:sz w:val="16"/>
          <w:szCs w:val="16"/>
        </w:rPr>
      </w:pPr>
    </w:p>
    <w:tbl>
      <w:tblPr>
        <w:tblW w:w="10330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C0C0C0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0"/>
        <w:gridCol w:w="8820"/>
      </w:tblGrid>
      <w:tr w:rsidR="00180DA0" w:rsidRPr="00F128CF" w14:paraId="24D8267D" w14:textId="77777777" w:rsidTr="00F128CF">
        <w:tc>
          <w:tcPr>
            <w:tcW w:w="1510" w:type="dxa"/>
            <w:vMerge w:val="restart"/>
            <w:tcBorders>
              <w:top w:val="single" w:sz="4" w:space="0" w:color="000000"/>
            </w:tcBorders>
            <w:shd w:val="clear" w:color="auto" w:fill="F3F3F3"/>
          </w:tcPr>
          <w:p w14:paraId="62177813" w14:textId="77777777" w:rsidR="00180DA0" w:rsidRPr="00F128CF" w:rsidRDefault="00180DA0" w:rsidP="00183B63">
            <w:pPr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2.</w:t>
            </w:r>
            <w:r w:rsidRPr="00F128CF">
              <w:rPr>
                <w:rFonts w:ascii="Arial" w:hAnsi="Arial" w:cs="Arial"/>
                <w:sz w:val="16"/>
                <w:szCs w:val="16"/>
              </w:rPr>
              <w:br/>
            </w:r>
            <w:r w:rsidR="00F42760" w:rsidRPr="00F128CF">
              <w:rPr>
                <w:rFonts w:ascii="Arial" w:hAnsi="Arial" w:cs="Arial"/>
                <w:sz w:val="16"/>
                <w:szCs w:val="16"/>
              </w:rPr>
              <w:t>HAKIJAA VALVOVA VIRAN</w:t>
            </w:r>
            <w:r w:rsidR="00B31F83" w:rsidRPr="00F128CF">
              <w:rPr>
                <w:rFonts w:ascii="Arial" w:hAnsi="Arial" w:cs="Arial"/>
                <w:sz w:val="16"/>
                <w:szCs w:val="16"/>
              </w:rPr>
              <w:t>OMAINEN</w:t>
            </w:r>
          </w:p>
        </w:tc>
        <w:tc>
          <w:tcPr>
            <w:tcW w:w="8820" w:type="dxa"/>
            <w:tcBorders>
              <w:top w:val="single" w:sz="4" w:space="0" w:color="000000"/>
            </w:tcBorders>
            <w:shd w:val="clear" w:color="auto" w:fill="F3F3F3"/>
            <w:vAlign w:val="center"/>
          </w:tcPr>
          <w:p w14:paraId="39664E57" w14:textId="77777777" w:rsidR="00180DA0" w:rsidRPr="00F128CF" w:rsidRDefault="00B31F83" w:rsidP="00183B63">
            <w:pPr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Luonnonmukaista tuotantoa valvova viranomainen</w:t>
            </w:r>
          </w:p>
        </w:tc>
      </w:tr>
      <w:tr w:rsidR="00B31F83" w:rsidRPr="00F128CF" w14:paraId="69D22786" w14:textId="77777777" w:rsidTr="00F128CF">
        <w:trPr>
          <w:trHeight w:val="340"/>
        </w:trPr>
        <w:tc>
          <w:tcPr>
            <w:tcW w:w="1510" w:type="dxa"/>
            <w:vMerge/>
            <w:tcBorders>
              <w:bottom w:val="single" w:sz="4" w:space="0" w:color="000000"/>
            </w:tcBorders>
            <w:shd w:val="clear" w:color="auto" w:fill="F3F3F3"/>
          </w:tcPr>
          <w:p w14:paraId="13495CCF" w14:textId="77777777" w:rsidR="00B31F83" w:rsidRPr="00F128CF" w:rsidRDefault="00B31F83" w:rsidP="00183B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bookmarkStart w:id="14" w:name="Valinta1"/>
        <w:tc>
          <w:tcPr>
            <w:tcW w:w="88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7A2B0C" w14:textId="086E92D4" w:rsidR="00B31F83" w:rsidRPr="00F128CF" w:rsidRDefault="00B31F83" w:rsidP="00183B63">
            <w:pPr>
              <w:rPr>
                <w:b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F128C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F128CF">
              <w:rPr>
                <w:rFonts w:ascii="Arial" w:hAnsi="Arial" w:cs="Arial"/>
                <w:sz w:val="16"/>
                <w:szCs w:val="16"/>
              </w:rPr>
            </w:r>
            <w:r w:rsidRPr="00F128C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128C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  <w:r w:rsidRPr="00F128C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B4A81" w:rsidRPr="007D73A0">
              <w:rPr>
                <w:rFonts w:ascii="Arial" w:hAnsi="Arial" w:cs="Arial"/>
                <w:sz w:val="16"/>
                <w:szCs w:val="16"/>
              </w:rPr>
              <w:t>E</w:t>
            </w:r>
            <w:r w:rsidR="00DB260A" w:rsidRPr="007D73A0">
              <w:rPr>
                <w:rFonts w:ascii="Arial" w:hAnsi="Arial" w:cs="Arial"/>
                <w:sz w:val="16"/>
                <w:szCs w:val="16"/>
              </w:rPr>
              <w:t>linvoima</w:t>
            </w:r>
            <w:r w:rsidRPr="007D73A0">
              <w:rPr>
                <w:rFonts w:ascii="Arial" w:hAnsi="Arial" w:cs="Arial"/>
                <w:sz w:val="16"/>
                <w:szCs w:val="16"/>
              </w:rPr>
              <w:t>keskus</w:t>
            </w:r>
            <w:r w:rsidRPr="00F128CF">
              <w:rPr>
                <w:rFonts w:ascii="Arial" w:hAnsi="Arial" w:cs="Arial"/>
                <w:sz w:val="16"/>
                <w:szCs w:val="16"/>
              </w:rPr>
              <w:t xml:space="preserve"> (valvovan viranomaisen tunnusnumero FI-</w:t>
            </w:r>
            <w:r w:rsidR="00816D40" w:rsidRPr="00F128CF">
              <w:rPr>
                <w:rFonts w:ascii="Arial" w:hAnsi="Arial" w:cs="Arial"/>
                <w:sz w:val="16"/>
                <w:szCs w:val="16"/>
              </w:rPr>
              <w:t>EKO-</w:t>
            </w:r>
            <w:bookmarkStart w:id="15" w:name="Teksti17"/>
            <w:r w:rsidR="00534DDF" w:rsidRPr="00F128CF">
              <w:rPr>
                <w:rFonts w:ascii="Arial" w:hAnsi="Arial" w:cs="Arial"/>
                <w:sz w:val="16"/>
                <w:szCs w:val="16"/>
              </w:rPr>
              <w:t xml:space="preserve">XXX </w:t>
            </w:r>
            <w:r w:rsidRPr="00F128C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F128C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128CF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128C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6535C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6535C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6535C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6535C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6535C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128C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bookmarkEnd w:id="15"/>
            <w:r w:rsidR="00EE69E1" w:rsidRPr="00F128C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534DDF" w:rsidRPr="00F128CF">
              <w:rPr>
                <w:rFonts w:ascii="Arial" w:hAnsi="Arial" w:cs="Arial"/>
                <w:bCs/>
                <w:sz w:val="16"/>
                <w:szCs w:val="16"/>
              </w:rPr>
              <w:t>)</w:t>
            </w:r>
            <w:r w:rsidRPr="00F128CF">
              <w:rPr>
                <w:rFonts w:ascii="Arial" w:hAnsi="Arial" w:cs="Arial"/>
                <w:sz w:val="16"/>
                <w:szCs w:val="16"/>
              </w:rPr>
              <w:br/>
            </w:r>
            <w:bookmarkStart w:id="16" w:name="Valinta15"/>
            <w:r w:rsidRPr="00F128C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128C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F128CF">
              <w:rPr>
                <w:rFonts w:ascii="Arial" w:hAnsi="Arial" w:cs="Arial"/>
                <w:sz w:val="16"/>
                <w:szCs w:val="16"/>
              </w:rPr>
            </w:r>
            <w:r w:rsidRPr="00F128C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128C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"/>
            <w:r w:rsidR="00FF1127">
              <w:rPr>
                <w:rFonts w:ascii="Arial" w:hAnsi="Arial" w:cs="Arial"/>
                <w:sz w:val="16"/>
                <w:szCs w:val="16"/>
              </w:rPr>
              <w:t xml:space="preserve"> Ruokavirasto</w:t>
            </w:r>
            <w:r w:rsidRPr="00F128CF">
              <w:rPr>
                <w:rFonts w:ascii="Arial" w:hAnsi="Arial" w:cs="Arial"/>
                <w:sz w:val="16"/>
                <w:szCs w:val="16"/>
              </w:rPr>
              <w:t xml:space="preserve"> (valvovan viranomaisen tunnusnumero FI-</w:t>
            </w:r>
            <w:r w:rsidR="00816D40" w:rsidRPr="00F128CF">
              <w:rPr>
                <w:rFonts w:ascii="Arial" w:hAnsi="Arial" w:cs="Arial"/>
                <w:sz w:val="16"/>
                <w:szCs w:val="16"/>
              </w:rPr>
              <w:t>EKO-</w:t>
            </w:r>
            <w:r w:rsidR="00534DDF" w:rsidRPr="00F128CF">
              <w:rPr>
                <w:rFonts w:ascii="Arial" w:hAnsi="Arial" w:cs="Arial"/>
                <w:sz w:val="16"/>
                <w:szCs w:val="16"/>
              </w:rPr>
              <w:t>201</w:t>
            </w:r>
            <w:r w:rsidRPr="00F128CF">
              <w:rPr>
                <w:rFonts w:ascii="Arial" w:hAnsi="Arial" w:cs="Arial"/>
                <w:sz w:val="16"/>
                <w:szCs w:val="16"/>
              </w:rPr>
              <w:t>)</w:t>
            </w:r>
            <w:r w:rsidRPr="00F128CF">
              <w:rPr>
                <w:rFonts w:ascii="Arial" w:hAnsi="Arial" w:cs="Arial"/>
                <w:sz w:val="16"/>
                <w:szCs w:val="16"/>
              </w:rPr>
              <w:br/>
            </w:r>
            <w:bookmarkStart w:id="17" w:name="Valinta16"/>
            <w:r w:rsidRPr="00F128C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128C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F128CF">
              <w:rPr>
                <w:rFonts w:ascii="Arial" w:hAnsi="Arial" w:cs="Arial"/>
                <w:sz w:val="16"/>
                <w:szCs w:val="16"/>
              </w:rPr>
            </w:r>
            <w:r w:rsidRPr="00F128C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128C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"/>
            <w:r w:rsidRPr="00F128C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36E3C" w:rsidRPr="00F128CF">
              <w:rPr>
                <w:rStyle w:val="Korostus"/>
                <w:rFonts w:ascii="Arial" w:hAnsi="Arial" w:cs="Arial"/>
                <w:b w:val="0"/>
                <w:color w:val="000000"/>
                <w:sz w:val="16"/>
                <w:szCs w:val="16"/>
              </w:rPr>
              <w:t>Sosiaali- ja terveysalan lupa- ja valvontavirasto</w:t>
            </w:r>
            <w:r w:rsidRPr="00F128CF">
              <w:rPr>
                <w:rFonts w:ascii="Arial" w:hAnsi="Arial" w:cs="Arial"/>
                <w:sz w:val="16"/>
                <w:szCs w:val="16"/>
              </w:rPr>
              <w:t xml:space="preserve"> (valvovan viranomaisen tunnusnumero FI-</w:t>
            </w:r>
            <w:r w:rsidR="00816D40" w:rsidRPr="00F128CF">
              <w:rPr>
                <w:rFonts w:ascii="Arial" w:hAnsi="Arial" w:cs="Arial"/>
                <w:sz w:val="16"/>
                <w:szCs w:val="16"/>
              </w:rPr>
              <w:t>EKO-</w:t>
            </w:r>
            <w:r w:rsidR="00534DDF" w:rsidRPr="00F128CF">
              <w:rPr>
                <w:rFonts w:ascii="Arial" w:hAnsi="Arial" w:cs="Arial"/>
                <w:sz w:val="16"/>
                <w:szCs w:val="16"/>
              </w:rPr>
              <w:t>301</w:t>
            </w:r>
            <w:r w:rsidRPr="00F128CF">
              <w:rPr>
                <w:rFonts w:ascii="Arial" w:hAnsi="Arial" w:cs="Arial"/>
                <w:sz w:val="16"/>
                <w:szCs w:val="16"/>
              </w:rPr>
              <w:t>)</w:t>
            </w:r>
            <w:r w:rsidRPr="00F128CF">
              <w:rPr>
                <w:rFonts w:ascii="Arial" w:hAnsi="Arial" w:cs="Arial"/>
                <w:sz w:val="16"/>
                <w:szCs w:val="16"/>
              </w:rPr>
              <w:br/>
            </w:r>
            <w:bookmarkStart w:id="18" w:name="Valinta17"/>
            <w:r w:rsidRPr="00F128C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128C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F128CF">
              <w:rPr>
                <w:rFonts w:ascii="Arial" w:hAnsi="Arial" w:cs="Arial"/>
                <w:sz w:val="16"/>
                <w:szCs w:val="16"/>
              </w:rPr>
            </w:r>
            <w:r w:rsidRPr="00F128C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128C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8"/>
            <w:r w:rsidRPr="00F128CF">
              <w:rPr>
                <w:rFonts w:ascii="Arial" w:hAnsi="Arial" w:cs="Arial"/>
                <w:sz w:val="16"/>
                <w:szCs w:val="16"/>
              </w:rPr>
              <w:t xml:space="preserve"> Ahvenanmaan maakuntahallitus (valvovan viranomaisen tunnusnumero FI-</w:t>
            </w:r>
            <w:r w:rsidR="00816D40" w:rsidRPr="00F128CF">
              <w:rPr>
                <w:rFonts w:ascii="Arial" w:hAnsi="Arial" w:cs="Arial"/>
                <w:sz w:val="16"/>
                <w:szCs w:val="16"/>
              </w:rPr>
              <w:t>EKO-</w:t>
            </w:r>
            <w:r w:rsidR="00534DDF" w:rsidRPr="00F128CF">
              <w:rPr>
                <w:rFonts w:ascii="Arial" w:hAnsi="Arial" w:cs="Arial"/>
                <w:sz w:val="16"/>
                <w:szCs w:val="16"/>
              </w:rPr>
              <w:t>401</w:t>
            </w:r>
            <w:r w:rsidRPr="00F128CF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</w:tbl>
    <w:p w14:paraId="3E433A6A" w14:textId="77777777" w:rsidR="00B31F83" w:rsidRPr="00265948" w:rsidRDefault="00B31F83" w:rsidP="00B31F83">
      <w:pPr>
        <w:rPr>
          <w:rFonts w:ascii="Arial" w:hAnsi="Arial" w:cs="Arial"/>
          <w:sz w:val="16"/>
          <w:szCs w:val="16"/>
        </w:rPr>
      </w:pPr>
    </w:p>
    <w:tbl>
      <w:tblPr>
        <w:tblW w:w="10330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C0C0C0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0"/>
        <w:gridCol w:w="8820"/>
      </w:tblGrid>
      <w:tr w:rsidR="00180DA0" w:rsidRPr="00F128CF" w14:paraId="49457CF8" w14:textId="77777777" w:rsidTr="00F128CF">
        <w:trPr>
          <w:trHeight w:val="2110"/>
        </w:trPr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3424C7AE" w14:textId="77777777" w:rsidR="00180DA0" w:rsidRPr="00F128CF" w:rsidRDefault="00180DA0" w:rsidP="00183B63">
            <w:pPr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3.</w:t>
            </w:r>
            <w:r w:rsidRPr="00F128CF">
              <w:rPr>
                <w:rFonts w:ascii="Arial" w:hAnsi="Arial" w:cs="Arial"/>
                <w:sz w:val="16"/>
                <w:szCs w:val="16"/>
              </w:rPr>
              <w:br/>
            </w:r>
            <w:r w:rsidR="00B31F83" w:rsidRPr="00F128CF">
              <w:rPr>
                <w:rFonts w:ascii="Arial" w:hAnsi="Arial" w:cs="Arial"/>
                <w:sz w:val="16"/>
                <w:szCs w:val="16"/>
              </w:rPr>
              <w:t xml:space="preserve">HAKIJAN VAKUUTUS JA </w:t>
            </w:r>
            <w:r w:rsidRPr="00F128CF">
              <w:rPr>
                <w:rFonts w:ascii="Arial" w:hAnsi="Arial" w:cs="Arial"/>
                <w:sz w:val="16"/>
                <w:szCs w:val="16"/>
              </w:rPr>
              <w:t>SITOUMUS</w:t>
            </w:r>
          </w:p>
        </w:tc>
        <w:tc>
          <w:tcPr>
            <w:tcW w:w="8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020D2985" w14:textId="77777777" w:rsidR="00180DA0" w:rsidRPr="00F128CF" w:rsidRDefault="00B31F83" w:rsidP="00F128CF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Toiminnanharjoittaja vakuuttaa, että tässä hakemuslomakkeessa annetut tiedot ovat oikeita.</w:t>
            </w:r>
          </w:p>
          <w:p w14:paraId="4DFE757C" w14:textId="77777777" w:rsidR="00B31F83" w:rsidRPr="00F128CF" w:rsidRDefault="00B31F83" w:rsidP="00F128CF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Toiminnanharjoittaja sitoutuu</w:t>
            </w:r>
          </w:p>
          <w:p w14:paraId="35EDE94C" w14:textId="77777777" w:rsidR="00180DA0" w:rsidRPr="00F128CF" w:rsidRDefault="00B31F83" w:rsidP="00F128CF">
            <w:pPr>
              <w:numPr>
                <w:ilvl w:val="0"/>
                <w:numId w:val="8"/>
              </w:num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noudattamaan luomumerkin käytöstä annettuja sääntöjä sekä niitä koskevia muutoksia;</w:t>
            </w:r>
          </w:p>
          <w:p w14:paraId="031BCB86" w14:textId="77777777" w:rsidR="00B31F83" w:rsidRPr="00F128CF" w:rsidRDefault="00B31F83" w:rsidP="00F128CF">
            <w:pPr>
              <w:numPr>
                <w:ilvl w:val="0"/>
                <w:numId w:val="8"/>
              </w:num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 xml:space="preserve">noudattamaan </w:t>
            </w:r>
            <w:r w:rsidR="00035EAF">
              <w:rPr>
                <w:rFonts w:ascii="Arial" w:hAnsi="Arial" w:cs="Arial"/>
                <w:sz w:val="16"/>
                <w:szCs w:val="16"/>
              </w:rPr>
              <w:t>Ruoka</w:t>
            </w:r>
            <w:r w:rsidR="00AE2116" w:rsidRPr="00F128CF">
              <w:rPr>
                <w:rFonts w:ascii="Arial" w:hAnsi="Arial" w:cs="Arial"/>
                <w:sz w:val="16"/>
                <w:szCs w:val="16"/>
              </w:rPr>
              <w:t>viraston</w:t>
            </w:r>
            <w:r w:rsidRPr="00F128CF">
              <w:rPr>
                <w:rFonts w:ascii="Arial" w:hAnsi="Arial" w:cs="Arial"/>
                <w:sz w:val="16"/>
                <w:szCs w:val="16"/>
              </w:rPr>
              <w:t xml:space="preserve"> antamia tarkempia määräyksiä;</w:t>
            </w:r>
          </w:p>
          <w:p w14:paraId="5C5B8F06" w14:textId="77777777" w:rsidR="00B31F83" w:rsidRPr="00F128CF" w:rsidRDefault="00B31F83" w:rsidP="00F128CF">
            <w:pPr>
              <w:numPr>
                <w:ilvl w:val="0"/>
                <w:numId w:val="8"/>
              </w:num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ilmoittamaan luomumerkillä merkittyjen tuotteiden luetteloa koskevista muutoksista viimeistään 3 kk:n kuluessa muutoksista ja</w:t>
            </w:r>
          </w:p>
          <w:p w14:paraId="3F8AADA0" w14:textId="77777777" w:rsidR="00B31F83" w:rsidRPr="00F128CF" w:rsidRDefault="00B31F83" w:rsidP="00F128CF">
            <w:pPr>
              <w:numPr>
                <w:ilvl w:val="0"/>
                <w:numId w:val="8"/>
              </w:num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 xml:space="preserve">siihen, että </w:t>
            </w:r>
            <w:r w:rsidR="00035EAF">
              <w:rPr>
                <w:rFonts w:ascii="Arial" w:hAnsi="Arial" w:cs="Arial"/>
                <w:sz w:val="16"/>
                <w:szCs w:val="16"/>
              </w:rPr>
              <w:t>Ruoka</w:t>
            </w:r>
            <w:r w:rsidR="00AE2116" w:rsidRPr="00F128CF">
              <w:rPr>
                <w:rFonts w:ascii="Arial" w:hAnsi="Arial" w:cs="Arial"/>
                <w:sz w:val="16"/>
                <w:szCs w:val="16"/>
              </w:rPr>
              <w:t>virasto</w:t>
            </w:r>
            <w:r w:rsidRPr="00F128CF">
              <w:rPr>
                <w:rFonts w:ascii="Arial" w:hAnsi="Arial" w:cs="Arial"/>
                <w:sz w:val="16"/>
                <w:szCs w:val="16"/>
              </w:rPr>
              <w:t xml:space="preserve"> voi, jos luomumerkin käyttöä koskevia sääntöjä on rikottu tai sen antamia tarkempia määräyksiä ei ole noudatettu, kieltää käyttämästä luomumerkkiä tietyissä maataloustuotteissa, </w:t>
            </w:r>
            <w:r w:rsidR="00B50034" w:rsidRPr="00F128CF">
              <w:rPr>
                <w:rFonts w:ascii="Arial" w:hAnsi="Arial" w:cs="Arial"/>
                <w:sz w:val="16"/>
                <w:szCs w:val="16"/>
              </w:rPr>
              <w:t xml:space="preserve">rehuissa, </w:t>
            </w:r>
            <w:r w:rsidRPr="00F128CF">
              <w:rPr>
                <w:rFonts w:ascii="Arial" w:hAnsi="Arial" w:cs="Arial"/>
                <w:sz w:val="16"/>
                <w:szCs w:val="16"/>
              </w:rPr>
              <w:t xml:space="preserve">elintarvikkeissa ja/tai alkoholijuomissa taikka peruuttaa toiminnanharjoittajalta oikeuden käyttää luomumerkkiä. Tämän lisäksi voi </w:t>
            </w:r>
            <w:r w:rsidR="00AE2116" w:rsidRPr="00F128CF">
              <w:rPr>
                <w:rFonts w:ascii="Arial" w:hAnsi="Arial" w:cs="Arial"/>
                <w:sz w:val="16"/>
                <w:szCs w:val="16"/>
              </w:rPr>
              <w:t>virasto</w:t>
            </w:r>
            <w:r w:rsidRPr="00F128CF">
              <w:rPr>
                <w:rFonts w:ascii="Arial" w:hAnsi="Arial" w:cs="Arial"/>
                <w:sz w:val="16"/>
                <w:szCs w:val="16"/>
              </w:rPr>
              <w:t xml:space="preserve"> antaa toiminnanharjoittajalle enintään </w:t>
            </w:r>
            <w:r w:rsidR="00AE2116" w:rsidRPr="00F128CF">
              <w:rPr>
                <w:rFonts w:ascii="Arial" w:hAnsi="Arial" w:cs="Arial"/>
                <w:sz w:val="16"/>
                <w:szCs w:val="16"/>
              </w:rPr>
              <w:t>10 000</w:t>
            </w:r>
            <w:r w:rsidRPr="00F128CF">
              <w:rPr>
                <w:rFonts w:ascii="Arial" w:hAnsi="Arial" w:cs="Arial"/>
                <w:sz w:val="16"/>
                <w:szCs w:val="16"/>
              </w:rPr>
              <w:t xml:space="preserve"> euron suuruisen sopimussakon.</w:t>
            </w:r>
          </w:p>
          <w:p w14:paraId="4633B8CD" w14:textId="77777777" w:rsidR="00B31F83" w:rsidRPr="00F128CF" w:rsidRDefault="00B31F83" w:rsidP="00F128CF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9D81089" w14:textId="77777777" w:rsidR="00B31F83" w:rsidRPr="00265948" w:rsidRDefault="00B31F83" w:rsidP="00183B63">
      <w:pPr>
        <w:tabs>
          <w:tab w:val="left" w:pos="1548"/>
          <w:tab w:val="left" w:pos="6228"/>
        </w:tabs>
        <w:ind w:left="38"/>
        <w:rPr>
          <w:rFonts w:ascii="Arial" w:hAnsi="Arial" w:cs="Arial"/>
          <w:sz w:val="16"/>
          <w:szCs w:val="16"/>
        </w:rPr>
      </w:pPr>
    </w:p>
    <w:tbl>
      <w:tblPr>
        <w:tblW w:w="10330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C0C0C0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0"/>
        <w:gridCol w:w="3960"/>
        <w:gridCol w:w="4860"/>
      </w:tblGrid>
      <w:tr w:rsidR="00180DA0" w:rsidRPr="00F128CF" w14:paraId="2A8934C6" w14:textId="77777777" w:rsidTr="00F128CF">
        <w:tc>
          <w:tcPr>
            <w:tcW w:w="151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40FF1476" w14:textId="77777777" w:rsidR="00180DA0" w:rsidRPr="00F128CF" w:rsidRDefault="00180DA0" w:rsidP="00E616A2">
            <w:pPr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4.</w:t>
            </w:r>
            <w:r w:rsidRPr="00F128CF">
              <w:rPr>
                <w:rFonts w:ascii="Arial" w:hAnsi="Arial" w:cs="Arial"/>
                <w:sz w:val="16"/>
                <w:szCs w:val="16"/>
              </w:rPr>
              <w:br/>
              <w:t>HAKIJAN ALLEKIRJOITUS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F3F3F3"/>
            <w:vAlign w:val="center"/>
          </w:tcPr>
          <w:p w14:paraId="14C0D1A8" w14:textId="77777777" w:rsidR="00180DA0" w:rsidRPr="00F128CF" w:rsidRDefault="00180DA0" w:rsidP="00183B63">
            <w:pPr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Aika ja paikka</w:t>
            </w:r>
          </w:p>
        </w:tc>
        <w:tc>
          <w:tcPr>
            <w:tcW w:w="4860" w:type="dxa"/>
            <w:tcBorders>
              <w:top w:val="single" w:sz="4" w:space="0" w:color="auto"/>
            </w:tcBorders>
            <w:shd w:val="clear" w:color="auto" w:fill="F3F3F3"/>
            <w:vAlign w:val="center"/>
          </w:tcPr>
          <w:p w14:paraId="4437C4E4" w14:textId="77777777" w:rsidR="00180DA0" w:rsidRPr="00F128CF" w:rsidRDefault="00180DA0" w:rsidP="00183B63">
            <w:pPr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Hakijan allekirjoitus</w:t>
            </w:r>
            <w:r w:rsidR="00B31F83" w:rsidRPr="00F128CF">
              <w:rPr>
                <w:rFonts w:ascii="Arial" w:hAnsi="Arial" w:cs="Arial"/>
                <w:sz w:val="16"/>
                <w:szCs w:val="16"/>
              </w:rPr>
              <w:t xml:space="preserve"> ja nimenselvennys</w:t>
            </w:r>
          </w:p>
        </w:tc>
      </w:tr>
      <w:tr w:rsidR="00180DA0" w:rsidRPr="00F128CF" w14:paraId="2A5F7FFD" w14:textId="77777777" w:rsidTr="00F128CF">
        <w:trPr>
          <w:trHeight w:val="483"/>
        </w:trPr>
        <w:tc>
          <w:tcPr>
            <w:tcW w:w="151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6CBA5084" w14:textId="77777777" w:rsidR="00180DA0" w:rsidRPr="00F128CF" w:rsidRDefault="00180DA0" w:rsidP="00183B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bookmarkStart w:id="19" w:name="Teksti12"/>
        <w:tc>
          <w:tcPr>
            <w:tcW w:w="39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AFC7D2" w14:textId="77777777" w:rsidR="00180DA0" w:rsidRPr="00F128CF" w:rsidRDefault="00180DA0" w:rsidP="00183B63">
            <w:pPr>
              <w:rPr>
                <w:rFonts w:ascii="Arial" w:hAnsi="Arial" w:cs="Arial"/>
              </w:rPr>
            </w:pPr>
            <w:r w:rsidRPr="00F128CF">
              <w:rPr>
                <w:rFonts w:ascii="Arial" w:hAnsi="Arial" w:cs="Arial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F128CF">
              <w:rPr>
                <w:rFonts w:ascii="Arial" w:hAnsi="Arial" w:cs="Arial"/>
              </w:rPr>
              <w:instrText xml:space="preserve"> FORMTEXT </w:instrText>
            </w:r>
            <w:r w:rsidRPr="00F128CF">
              <w:rPr>
                <w:rFonts w:ascii="Arial" w:hAnsi="Arial" w:cs="Arial"/>
              </w:rPr>
            </w:r>
            <w:r w:rsidRPr="00F128CF">
              <w:rPr>
                <w:rFonts w:ascii="Arial" w:hAnsi="Arial" w:cs="Arial"/>
              </w:rPr>
              <w:fldChar w:fldCharType="separate"/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Pr="00F128CF">
              <w:rPr>
                <w:rFonts w:ascii="Arial" w:hAnsi="Arial" w:cs="Arial"/>
              </w:rPr>
              <w:fldChar w:fldCharType="end"/>
            </w:r>
            <w:bookmarkEnd w:id="19"/>
          </w:p>
        </w:tc>
        <w:tc>
          <w:tcPr>
            <w:tcW w:w="4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91A478" w14:textId="5788D0D9" w:rsidR="00180DA0" w:rsidRPr="00F128CF" w:rsidRDefault="007D73A0" w:rsidP="00183B63">
            <w:pPr>
              <w:rPr>
                <w:rFonts w:ascii="Arial" w:hAnsi="Arial" w:cs="Arial"/>
              </w:rPr>
            </w:pPr>
            <w:r w:rsidRPr="00F128CF">
              <w:rPr>
                <w:rFonts w:ascii="Arial" w:hAnsi="Arial" w:cs="Arial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F128CF">
              <w:rPr>
                <w:rFonts w:ascii="Arial" w:hAnsi="Arial" w:cs="Arial"/>
              </w:rPr>
              <w:instrText xml:space="preserve"> FORMTEXT </w:instrText>
            </w:r>
            <w:r w:rsidRPr="00F128CF">
              <w:rPr>
                <w:rFonts w:ascii="Arial" w:hAnsi="Arial" w:cs="Arial"/>
              </w:rPr>
            </w:r>
            <w:r w:rsidRPr="00F128CF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F128CF">
              <w:rPr>
                <w:rFonts w:ascii="Arial" w:hAnsi="Arial" w:cs="Arial"/>
              </w:rPr>
              <w:fldChar w:fldCharType="end"/>
            </w:r>
          </w:p>
        </w:tc>
      </w:tr>
    </w:tbl>
    <w:p w14:paraId="2CBDD212" w14:textId="77777777" w:rsidR="00B31F83" w:rsidRPr="00265948" w:rsidRDefault="00F05BF5" w:rsidP="00B31F83">
      <w:pPr>
        <w:rPr>
          <w:rFonts w:ascii="Arial" w:hAnsi="Arial" w:cs="Arial"/>
          <w:sz w:val="16"/>
          <w:szCs w:val="16"/>
        </w:rPr>
      </w:pPr>
      <w:r w:rsidRPr="00265948">
        <w:rPr>
          <w:rFonts w:ascii="Arial" w:hAnsi="Arial" w:cs="Arial"/>
          <w:sz w:val="16"/>
          <w:szCs w:val="16"/>
        </w:rPr>
        <w:br w:type="page"/>
      </w:r>
    </w:p>
    <w:p w14:paraId="0930C91F" w14:textId="77777777" w:rsidR="00B31F83" w:rsidRPr="00265948" w:rsidRDefault="00B31F83" w:rsidP="00B31F83">
      <w:pPr>
        <w:rPr>
          <w:rFonts w:ascii="Arial" w:hAnsi="Arial" w:cs="Arial"/>
          <w:sz w:val="16"/>
          <w:szCs w:val="16"/>
        </w:rPr>
      </w:pPr>
    </w:p>
    <w:p w14:paraId="2FA04FCD" w14:textId="77777777" w:rsidR="00C75E0D" w:rsidRPr="00265948" w:rsidRDefault="00C75E0D" w:rsidP="00B31F83">
      <w:pPr>
        <w:rPr>
          <w:rFonts w:ascii="Arial" w:hAnsi="Arial" w:cs="Arial"/>
          <w:sz w:val="16"/>
          <w:szCs w:val="16"/>
        </w:rPr>
      </w:pPr>
    </w:p>
    <w:tbl>
      <w:tblPr>
        <w:tblW w:w="10330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C0C0C0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0"/>
        <w:gridCol w:w="3960"/>
        <w:gridCol w:w="4860"/>
      </w:tblGrid>
      <w:tr w:rsidR="00B31F83" w:rsidRPr="00F128CF" w14:paraId="053B665F" w14:textId="77777777" w:rsidTr="00F128CF">
        <w:trPr>
          <w:trHeight w:val="301"/>
        </w:trPr>
        <w:tc>
          <w:tcPr>
            <w:tcW w:w="1510" w:type="dxa"/>
            <w:vMerge w:val="restart"/>
            <w:tcBorders>
              <w:top w:val="single" w:sz="4" w:space="0" w:color="auto"/>
              <w:right w:val="single" w:sz="4" w:space="0" w:color="000000"/>
            </w:tcBorders>
            <w:shd w:val="clear" w:color="auto" w:fill="F3F3F3"/>
          </w:tcPr>
          <w:p w14:paraId="34224563" w14:textId="77777777" w:rsidR="00B31F83" w:rsidRPr="00F128CF" w:rsidRDefault="00B31F83" w:rsidP="00E70576">
            <w:pPr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6.</w:t>
            </w:r>
            <w:r w:rsidRPr="00F128CF">
              <w:rPr>
                <w:rFonts w:ascii="Arial" w:hAnsi="Arial" w:cs="Arial"/>
                <w:sz w:val="16"/>
                <w:szCs w:val="16"/>
              </w:rPr>
              <w:br/>
            </w:r>
            <w:r w:rsidRPr="00F128CF">
              <w:rPr>
                <w:rFonts w:ascii="Arial" w:hAnsi="Arial" w:cs="Arial"/>
                <w:b/>
                <w:bCs/>
                <w:sz w:val="16"/>
                <w:szCs w:val="16"/>
              </w:rPr>
              <w:t>HYVÄKSY-MINEN</w:t>
            </w:r>
            <w:r w:rsidRPr="00F128C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128CF">
              <w:rPr>
                <w:rFonts w:ascii="Arial" w:hAnsi="Arial" w:cs="Arial"/>
                <w:sz w:val="16"/>
                <w:szCs w:val="16"/>
              </w:rPr>
              <w:br/>
              <w:t>(</w:t>
            </w:r>
            <w:r w:rsidR="00035EAF">
              <w:rPr>
                <w:rFonts w:ascii="Arial" w:hAnsi="Arial" w:cs="Arial"/>
                <w:sz w:val="16"/>
                <w:szCs w:val="16"/>
              </w:rPr>
              <w:t>RUOKA-VIRASTO</w:t>
            </w:r>
            <w:r w:rsidR="00AE2116" w:rsidRPr="00F128C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128CF">
              <w:rPr>
                <w:rFonts w:ascii="Arial" w:hAnsi="Arial" w:cs="Arial"/>
                <w:sz w:val="16"/>
                <w:szCs w:val="16"/>
              </w:rPr>
              <w:t>TÄYTTÄÄ)</w:t>
            </w:r>
          </w:p>
        </w:tc>
        <w:bookmarkStart w:id="20" w:name="Valinta21"/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21CCBF9B" w14:textId="77777777" w:rsidR="00B31F83" w:rsidRPr="00F128CF" w:rsidRDefault="00B31F83" w:rsidP="00F128CF">
            <w:pPr>
              <w:tabs>
                <w:tab w:val="left" w:pos="432"/>
              </w:tabs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128C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F128CF">
              <w:rPr>
                <w:rFonts w:ascii="Arial" w:hAnsi="Arial" w:cs="Arial"/>
                <w:sz w:val="16"/>
                <w:szCs w:val="16"/>
              </w:rPr>
            </w:r>
            <w:r w:rsidRPr="00F128C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128C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0"/>
            <w:r w:rsidRPr="00F128CF">
              <w:rPr>
                <w:rFonts w:ascii="Arial" w:hAnsi="Arial" w:cs="Arial"/>
                <w:sz w:val="16"/>
                <w:szCs w:val="16"/>
              </w:rPr>
              <w:tab/>
              <w:t>Hyväksytty</w:t>
            </w:r>
          </w:p>
        </w:tc>
        <w:bookmarkStart w:id="21" w:name="Valinta22"/>
        <w:tc>
          <w:tcPr>
            <w:tcW w:w="4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6DF7294" w14:textId="77777777" w:rsidR="00B31F83" w:rsidRPr="00F128CF" w:rsidRDefault="00B31F83" w:rsidP="00F128CF">
            <w:pPr>
              <w:tabs>
                <w:tab w:val="left" w:pos="432"/>
              </w:tabs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128C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F128CF">
              <w:rPr>
                <w:rFonts w:ascii="Arial" w:hAnsi="Arial" w:cs="Arial"/>
                <w:sz w:val="16"/>
                <w:szCs w:val="16"/>
              </w:rPr>
            </w:r>
            <w:r w:rsidRPr="00F128C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128C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1"/>
            <w:r w:rsidRPr="00F128CF">
              <w:rPr>
                <w:rFonts w:ascii="Arial" w:hAnsi="Arial" w:cs="Arial"/>
                <w:sz w:val="16"/>
                <w:szCs w:val="16"/>
              </w:rPr>
              <w:tab/>
              <w:t>Ei hyväksytty</w:t>
            </w:r>
          </w:p>
        </w:tc>
      </w:tr>
      <w:tr w:rsidR="00B31F83" w:rsidRPr="00F128CF" w14:paraId="59218D36" w14:textId="77777777" w:rsidTr="00F128CF">
        <w:tc>
          <w:tcPr>
            <w:tcW w:w="1510" w:type="dxa"/>
            <w:vMerge/>
            <w:tcBorders>
              <w:right w:val="single" w:sz="4" w:space="0" w:color="000000"/>
            </w:tcBorders>
            <w:shd w:val="clear" w:color="auto" w:fill="F3F3F3"/>
          </w:tcPr>
          <w:p w14:paraId="52D2EC61" w14:textId="77777777" w:rsidR="00B31F83" w:rsidRPr="00F128CF" w:rsidRDefault="00B31F83" w:rsidP="00E705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2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0C322FA" w14:textId="77777777" w:rsidR="00B31F83" w:rsidRPr="00F128CF" w:rsidRDefault="00B31F83" w:rsidP="00E70576">
            <w:pPr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Perustelu</w:t>
            </w:r>
          </w:p>
        </w:tc>
      </w:tr>
      <w:tr w:rsidR="00B31F83" w:rsidRPr="00F128CF" w14:paraId="68054580" w14:textId="77777777" w:rsidTr="00F128CF">
        <w:trPr>
          <w:trHeight w:val="1134"/>
        </w:trPr>
        <w:tc>
          <w:tcPr>
            <w:tcW w:w="1510" w:type="dxa"/>
            <w:vMerge/>
            <w:tcBorders>
              <w:right w:val="single" w:sz="4" w:space="0" w:color="000000"/>
            </w:tcBorders>
            <w:shd w:val="clear" w:color="auto" w:fill="F3F3F3"/>
          </w:tcPr>
          <w:p w14:paraId="773339E4" w14:textId="77777777" w:rsidR="00B31F83" w:rsidRPr="00F128CF" w:rsidRDefault="00B31F83" w:rsidP="00E705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bookmarkStart w:id="22" w:name="Teksti18"/>
        <w:tc>
          <w:tcPr>
            <w:tcW w:w="8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0CD01" w14:textId="77777777" w:rsidR="00C75E0D" w:rsidRPr="00F128CF" w:rsidRDefault="00C75E0D" w:rsidP="00B31F83">
            <w:pPr>
              <w:rPr>
                <w:rFonts w:ascii="Arial" w:hAnsi="Arial" w:cs="Arial"/>
              </w:rPr>
            </w:pPr>
            <w:r w:rsidRPr="00F128CF">
              <w:rPr>
                <w:rFonts w:ascii="Arial" w:hAnsi="Arial" w:cs="Arial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F128CF">
              <w:rPr>
                <w:rFonts w:ascii="Arial" w:hAnsi="Arial" w:cs="Arial"/>
              </w:rPr>
              <w:instrText xml:space="preserve"> FORMTEXT </w:instrText>
            </w:r>
            <w:r w:rsidRPr="00F128CF">
              <w:rPr>
                <w:rFonts w:ascii="Arial" w:hAnsi="Arial" w:cs="Arial"/>
              </w:rPr>
            </w:r>
            <w:r w:rsidRPr="00F128CF">
              <w:rPr>
                <w:rFonts w:ascii="Arial" w:hAnsi="Arial" w:cs="Arial"/>
              </w:rPr>
              <w:fldChar w:fldCharType="separate"/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Pr="00F128CF">
              <w:rPr>
                <w:rFonts w:ascii="Arial" w:hAnsi="Arial" w:cs="Arial"/>
              </w:rPr>
              <w:fldChar w:fldCharType="end"/>
            </w:r>
            <w:bookmarkEnd w:id="22"/>
          </w:p>
        </w:tc>
      </w:tr>
      <w:tr w:rsidR="00B31F83" w:rsidRPr="00F128CF" w14:paraId="41FCADFA" w14:textId="77777777" w:rsidTr="00F128CF">
        <w:tc>
          <w:tcPr>
            <w:tcW w:w="1510" w:type="dxa"/>
            <w:vMerge/>
            <w:shd w:val="clear" w:color="auto" w:fill="F3F3F3"/>
          </w:tcPr>
          <w:p w14:paraId="2D482ACD" w14:textId="77777777" w:rsidR="00B31F83" w:rsidRPr="00F128CF" w:rsidRDefault="00B31F83" w:rsidP="00E705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9EC926" w14:textId="77777777" w:rsidR="00B31F83" w:rsidRPr="00F128CF" w:rsidRDefault="00B31F83" w:rsidP="00E70576">
            <w:pPr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Päiväys</w:t>
            </w:r>
          </w:p>
        </w:tc>
        <w:tc>
          <w:tcPr>
            <w:tcW w:w="486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978602" w14:textId="77777777" w:rsidR="00B31F83" w:rsidRPr="00F128CF" w:rsidRDefault="00B31F83" w:rsidP="00E70576">
            <w:pPr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Allekirjoitus ja leima</w:t>
            </w:r>
          </w:p>
        </w:tc>
      </w:tr>
      <w:tr w:rsidR="00B31F83" w:rsidRPr="00F128CF" w14:paraId="5652ED0B" w14:textId="77777777" w:rsidTr="00F128CF">
        <w:trPr>
          <w:trHeight w:val="340"/>
        </w:trPr>
        <w:tc>
          <w:tcPr>
            <w:tcW w:w="1510" w:type="dxa"/>
            <w:vMerge/>
            <w:tcBorders>
              <w:bottom w:val="single" w:sz="4" w:space="0" w:color="auto"/>
            </w:tcBorders>
            <w:shd w:val="clear" w:color="auto" w:fill="F3F3F3"/>
          </w:tcPr>
          <w:p w14:paraId="15AB32F4" w14:textId="77777777" w:rsidR="00B31F83" w:rsidRPr="00F128CF" w:rsidRDefault="00B31F83" w:rsidP="00E705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bookmarkStart w:id="23" w:name="Teksti19"/>
        <w:tc>
          <w:tcPr>
            <w:tcW w:w="39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CE7A07" w14:textId="77777777" w:rsidR="00B31F83" w:rsidRPr="00F128CF" w:rsidRDefault="00C75E0D" w:rsidP="00E70576">
            <w:pPr>
              <w:rPr>
                <w:rFonts w:ascii="Arial" w:hAnsi="Arial" w:cs="Arial"/>
              </w:rPr>
            </w:pPr>
            <w:r w:rsidRPr="00F128CF">
              <w:rPr>
                <w:rFonts w:ascii="Arial" w:hAnsi="Arial" w:cs="Arial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F128CF">
              <w:rPr>
                <w:rFonts w:ascii="Arial" w:hAnsi="Arial" w:cs="Arial"/>
              </w:rPr>
              <w:instrText xml:space="preserve"> FORMTEXT </w:instrText>
            </w:r>
            <w:r w:rsidRPr="00F128CF">
              <w:rPr>
                <w:rFonts w:ascii="Arial" w:hAnsi="Arial" w:cs="Arial"/>
              </w:rPr>
            </w:r>
            <w:r w:rsidRPr="00F128CF">
              <w:rPr>
                <w:rFonts w:ascii="Arial" w:hAnsi="Arial" w:cs="Arial"/>
              </w:rPr>
              <w:fldChar w:fldCharType="separate"/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Pr="00F128CF">
              <w:rPr>
                <w:rFonts w:ascii="Arial" w:hAnsi="Arial" w:cs="Arial"/>
              </w:rPr>
              <w:fldChar w:fldCharType="end"/>
            </w:r>
            <w:bookmarkEnd w:id="23"/>
          </w:p>
        </w:tc>
        <w:tc>
          <w:tcPr>
            <w:tcW w:w="4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2C5203" w14:textId="77777777" w:rsidR="00B31F83" w:rsidRPr="00F128CF" w:rsidRDefault="00B31F83" w:rsidP="00E70576">
            <w:pPr>
              <w:rPr>
                <w:rFonts w:ascii="Arial" w:hAnsi="Arial" w:cs="Arial"/>
              </w:rPr>
            </w:pPr>
          </w:p>
        </w:tc>
      </w:tr>
    </w:tbl>
    <w:p w14:paraId="465CA26E" w14:textId="77777777" w:rsidR="00B31F83" w:rsidRPr="00265948" w:rsidRDefault="00B31F83" w:rsidP="00B31F83">
      <w:pPr>
        <w:rPr>
          <w:rFonts w:ascii="Arial" w:hAnsi="Arial" w:cs="Arial"/>
          <w:sz w:val="16"/>
          <w:szCs w:val="16"/>
        </w:rPr>
      </w:pPr>
    </w:p>
    <w:p w14:paraId="6AD021DC" w14:textId="77777777" w:rsidR="00C75E0D" w:rsidRPr="00265948" w:rsidRDefault="00AD01E9" w:rsidP="00B31F83">
      <w:pPr>
        <w:rPr>
          <w:rFonts w:ascii="Arial" w:hAnsi="Arial" w:cs="Arial"/>
          <w:sz w:val="16"/>
          <w:szCs w:val="16"/>
        </w:rPr>
      </w:pPr>
      <w:r w:rsidRPr="00265948">
        <w:rPr>
          <w:rFonts w:ascii="Arial" w:hAnsi="Arial" w:cs="Arial"/>
          <w:sz w:val="16"/>
          <w:szCs w:val="16"/>
        </w:rPr>
        <w:t>TUOTTEET</w:t>
      </w:r>
      <w:r w:rsidR="00C75E0D" w:rsidRPr="00265948">
        <w:rPr>
          <w:rFonts w:ascii="Arial" w:hAnsi="Arial" w:cs="Arial"/>
          <w:sz w:val="16"/>
          <w:szCs w:val="16"/>
        </w:rPr>
        <w:t>, JOSSA HAKIJA KÄYTTÄÄ MERKKIÄ</w:t>
      </w:r>
    </w:p>
    <w:tbl>
      <w:tblPr>
        <w:tblW w:w="10330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5040"/>
        <w:gridCol w:w="1440"/>
        <w:gridCol w:w="1440"/>
        <w:gridCol w:w="1980"/>
      </w:tblGrid>
      <w:tr w:rsidR="00C75E0D" w:rsidRPr="00F128CF" w14:paraId="1341E4F0" w14:textId="77777777" w:rsidTr="00F128CF">
        <w:tc>
          <w:tcPr>
            <w:tcW w:w="5470" w:type="dxa"/>
            <w:gridSpan w:val="2"/>
            <w:tcBorders>
              <w:bottom w:val="single" w:sz="4" w:space="0" w:color="C0C0C0"/>
              <w:right w:val="single" w:sz="4" w:space="0" w:color="000000"/>
            </w:tcBorders>
            <w:shd w:val="clear" w:color="auto" w:fill="F3F3F3"/>
          </w:tcPr>
          <w:p w14:paraId="4DAFF533" w14:textId="77777777" w:rsidR="00C75E0D" w:rsidRPr="00F128CF" w:rsidRDefault="00C75E0D" w:rsidP="00B31F83">
            <w:pPr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Tuotteen nimi (mahdollisimman tarkkaan)</w:t>
            </w:r>
            <w:r w:rsidR="00345FC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128CF"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F3F3F3"/>
          </w:tcPr>
          <w:p w14:paraId="725E7E2A" w14:textId="77777777" w:rsidR="00C75E0D" w:rsidRPr="00F128CF" w:rsidRDefault="00C75E0D" w:rsidP="00B31F83">
            <w:pPr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Tuotekoodi**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F3F3F3"/>
          </w:tcPr>
          <w:p w14:paraId="2E1B0CE4" w14:textId="77777777" w:rsidR="00C75E0D" w:rsidRPr="00F128CF" w:rsidRDefault="00C75E0D" w:rsidP="00B31F83">
            <w:pPr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Pakkaus-</w:t>
            </w:r>
            <w:r w:rsidR="00FC7BDE" w:rsidRPr="00F128CF">
              <w:rPr>
                <w:rFonts w:ascii="Arial" w:hAnsi="Arial" w:cs="Arial"/>
                <w:sz w:val="16"/>
                <w:szCs w:val="16"/>
              </w:rPr>
              <w:br/>
            </w:r>
            <w:r w:rsidRPr="00F128CF">
              <w:rPr>
                <w:rFonts w:ascii="Arial" w:hAnsi="Arial" w:cs="Arial"/>
                <w:sz w:val="16"/>
                <w:szCs w:val="16"/>
              </w:rPr>
              <w:t>koko/-koot**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C0C0C0"/>
            </w:tcBorders>
            <w:shd w:val="clear" w:color="auto" w:fill="F3F3F3"/>
          </w:tcPr>
          <w:p w14:paraId="5ECA5594" w14:textId="77777777" w:rsidR="00C75E0D" w:rsidRPr="00F128CF" w:rsidRDefault="00C75E0D" w:rsidP="00B31F83">
            <w:pPr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Tuotteen saatavuus****</w:t>
            </w:r>
          </w:p>
        </w:tc>
      </w:tr>
      <w:tr w:rsidR="00C75E0D" w:rsidRPr="00F128CF" w14:paraId="67CEE7D0" w14:textId="77777777" w:rsidTr="00F128CF">
        <w:trPr>
          <w:trHeight w:val="340"/>
        </w:trPr>
        <w:tc>
          <w:tcPr>
            <w:tcW w:w="43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1F87A51" w14:textId="77777777" w:rsidR="00C75E0D" w:rsidRPr="00F128CF" w:rsidRDefault="00C75E0D" w:rsidP="00C75E0D">
            <w:pPr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bookmarkStart w:id="24" w:name="Teksti20"/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</w:tcPr>
          <w:p w14:paraId="147958EF" w14:textId="77777777" w:rsidR="00C75E0D" w:rsidRPr="00F128CF" w:rsidRDefault="00C75E0D" w:rsidP="00C75E0D">
            <w:pPr>
              <w:rPr>
                <w:rFonts w:ascii="Arial" w:hAnsi="Arial" w:cs="Arial"/>
              </w:rPr>
            </w:pPr>
            <w:r w:rsidRPr="00F128CF">
              <w:rPr>
                <w:rFonts w:ascii="Arial" w:hAnsi="Arial" w:cs="Arial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F128CF">
              <w:rPr>
                <w:rFonts w:ascii="Arial" w:hAnsi="Arial" w:cs="Arial"/>
              </w:rPr>
              <w:instrText xml:space="preserve"> FORMTEXT </w:instrText>
            </w:r>
            <w:r w:rsidRPr="00F128CF">
              <w:rPr>
                <w:rFonts w:ascii="Arial" w:hAnsi="Arial" w:cs="Arial"/>
              </w:rPr>
            </w:r>
            <w:r w:rsidRPr="00F128CF">
              <w:rPr>
                <w:rFonts w:ascii="Arial" w:hAnsi="Arial" w:cs="Arial"/>
              </w:rPr>
              <w:fldChar w:fldCharType="separate"/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Pr="00F128CF">
              <w:rPr>
                <w:rFonts w:ascii="Arial" w:hAnsi="Arial" w:cs="Arial"/>
              </w:rPr>
              <w:fldChar w:fldCharType="end"/>
            </w:r>
            <w:bookmarkEnd w:id="24"/>
          </w:p>
        </w:tc>
        <w:bookmarkStart w:id="25" w:name="Teksti21"/>
        <w:tc>
          <w:tcPr>
            <w:tcW w:w="144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</w:tcPr>
          <w:p w14:paraId="0E5584B2" w14:textId="77777777" w:rsidR="00C75E0D" w:rsidRPr="00F128CF" w:rsidRDefault="00C75E0D" w:rsidP="00C75E0D">
            <w:pPr>
              <w:rPr>
                <w:rFonts w:ascii="Arial" w:hAnsi="Arial" w:cs="Arial"/>
              </w:rPr>
            </w:pPr>
            <w:r w:rsidRPr="00F128CF">
              <w:rPr>
                <w:rFonts w:ascii="Arial" w:hAnsi="Arial" w:cs="Arial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F128CF">
              <w:rPr>
                <w:rFonts w:ascii="Arial" w:hAnsi="Arial" w:cs="Arial"/>
              </w:rPr>
              <w:instrText xml:space="preserve"> FORMTEXT </w:instrText>
            </w:r>
            <w:r w:rsidRPr="00F128CF">
              <w:rPr>
                <w:rFonts w:ascii="Arial" w:hAnsi="Arial" w:cs="Arial"/>
              </w:rPr>
            </w:r>
            <w:r w:rsidRPr="00F128CF">
              <w:rPr>
                <w:rFonts w:ascii="Arial" w:hAnsi="Arial" w:cs="Arial"/>
              </w:rPr>
              <w:fldChar w:fldCharType="separate"/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Pr="00F128CF">
              <w:rPr>
                <w:rFonts w:ascii="Arial" w:hAnsi="Arial" w:cs="Arial"/>
              </w:rPr>
              <w:fldChar w:fldCharType="end"/>
            </w:r>
            <w:bookmarkEnd w:id="25"/>
          </w:p>
        </w:tc>
        <w:bookmarkStart w:id="26" w:name="Teksti22"/>
        <w:tc>
          <w:tcPr>
            <w:tcW w:w="144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</w:tcPr>
          <w:p w14:paraId="01D0592A" w14:textId="77777777" w:rsidR="00C75E0D" w:rsidRPr="00F128CF" w:rsidRDefault="00C75E0D" w:rsidP="00C75E0D">
            <w:pPr>
              <w:rPr>
                <w:rFonts w:ascii="Arial" w:hAnsi="Arial" w:cs="Arial"/>
              </w:rPr>
            </w:pPr>
            <w:r w:rsidRPr="00F128CF">
              <w:rPr>
                <w:rFonts w:ascii="Arial" w:hAnsi="Arial" w:cs="Arial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 w:rsidRPr="00F128CF">
              <w:rPr>
                <w:rFonts w:ascii="Arial" w:hAnsi="Arial" w:cs="Arial"/>
              </w:rPr>
              <w:instrText xml:space="preserve"> FORMTEXT </w:instrText>
            </w:r>
            <w:r w:rsidRPr="00F128CF">
              <w:rPr>
                <w:rFonts w:ascii="Arial" w:hAnsi="Arial" w:cs="Arial"/>
              </w:rPr>
            </w:r>
            <w:r w:rsidRPr="00F128CF">
              <w:rPr>
                <w:rFonts w:ascii="Arial" w:hAnsi="Arial" w:cs="Arial"/>
              </w:rPr>
              <w:fldChar w:fldCharType="separate"/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Pr="00F128CF">
              <w:rPr>
                <w:rFonts w:ascii="Arial" w:hAnsi="Arial" w:cs="Arial"/>
              </w:rPr>
              <w:fldChar w:fldCharType="end"/>
            </w:r>
            <w:bookmarkEnd w:id="26"/>
          </w:p>
        </w:tc>
        <w:bookmarkStart w:id="27" w:name="Teksti23"/>
        <w:tc>
          <w:tcPr>
            <w:tcW w:w="198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30F95216" w14:textId="77777777" w:rsidR="00C75E0D" w:rsidRPr="00F128CF" w:rsidRDefault="00C75E0D" w:rsidP="00C75E0D">
            <w:pPr>
              <w:rPr>
                <w:rFonts w:ascii="Arial" w:hAnsi="Arial" w:cs="Arial"/>
              </w:rPr>
            </w:pPr>
            <w:r w:rsidRPr="00F128CF">
              <w:rPr>
                <w:rFonts w:ascii="Arial" w:hAnsi="Arial" w:cs="Arial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r w:rsidRPr="00F128CF">
              <w:rPr>
                <w:rFonts w:ascii="Arial" w:hAnsi="Arial" w:cs="Arial"/>
              </w:rPr>
              <w:instrText xml:space="preserve"> FORMTEXT </w:instrText>
            </w:r>
            <w:r w:rsidRPr="00F128CF">
              <w:rPr>
                <w:rFonts w:ascii="Arial" w:hAnsi="Arial" w:cs="Arial"/>
              </w:rPr>
            </w:r>
            <w:r w:rsidRPr="00F128CF">
              <w:rPr>
                <w:rFonts w:ascii="Arial" w:hAnsi="Arial" w:cs="Arial"/>
              </w:rPr>
              <w:fldChar w:fldCharType="separate"/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Pr="00F128CF">
              <w:rPr>
                <w:rFonts w:ascii="Arial" w:hAnsi="Arial" w:cs="Arial"/>
              </w:rPr>
              <w:fldChar w:fldCharType="end"/>
            </w:r>
            <w:bookmarkEnd w:id="27"/>
          </w:p>
        </w:tc>
      </w:tr>
      <w:tr w:rsidR="00C75E0D" w:rsidRPr="00F128CF" w14:paraId="28846FCC" w14:textId="77777777" w:rsidTr="00F128CF">
        <w:trPr>
          <w:trHeight w:val="340"/>
        </w:trPr>
        <w:tc>
          <w:tcPr>
            <w:tcW w:w="43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7A014E5" w14:textId="77777777" w:rsidR="00C75E0D" w:rsidRPr="00F128CF" w:rsidRDefault="00C75E0D" w:rsidP="00C75E0D">
            <w:pPr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bookmarkStart w:id="28" w:name="Teksti24"/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</w:tcPr>
          <w:p w14:paraId="234E521C" w14:textId="77777777" w:rsidR="00C75E0D" w:rsidRPr="00F128CF" w:rsidRDefault="00C75E0D" w:rsidP="00C75E0D">
            <w:pPr>
              <w:rPr>
                <w:rFonts w:ascii="Arial" w:hAnsi="Arial" w:cs="Arial"/>
              </w:rPr>
            </w:pPr>
            <w:r w:rsidRPr="00F128CF">
              <w:rPr>
                <w:rFonts w:ascii="Arial" w:hAnsi="Arial" w:cs="Arial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r w:rsidRPr="00F128CF">
              <w:rPr>
                <w:rFonts w:ascii="Arial" w:hAnsi="Arial" w:cs="Arial"/>
              </w:rPr>
              <w:instrText xml:space="preserve"> FORMTEXT </w:instrText>
            </w:r>
            <w:r w:rsidRPr="00F128CF">
              <w:rPr>
                <w:rFonts w:ascii="Arial" w:hAnsi="Arial" w:cs="Arial"/>
              </w:rPr>
            </w:r>
            <w:r w:rsidRPr="00F128CF">
              <w:rPr>
                <w:rFonts w:ascii="Arial" w:hAnsi="Arial" w:cs="Arial"/>
              </w:rPr>
              <w:fldChar w:fldCharType="separate"/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Pr="00F128CF">
              <w:rPr>
                <w:rFonts w:ascii="Arial" w:hAnsi="Arial" w:cs="Arial"/>
              </w:rPr>
              <w:fldChar w:fldCharType="end"/>
            </w:r>
            <w:bookmarkEnd w:id="28"/>
          </w:p>
        </w:tc>
        <w:bookmarkStart w:id="29" w:name="Teksti25"/>
        <w:tc>
          <w:tcPr>
            <w:tcW w:w="144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</w:tcPr>
          <w:p w14:paraId="0EB0C980" w14:textId="77777777" w:rsidR="00C75E0D" w:rsidRPr="00F128CF" w:rsidRDefault="00C75E0D" w:rsidP="00C75E0D">
            <w:pPr>
              <w:rPr>
                <w:rFonts w:ascii="Arial" w:hAnsi="Arial" w:cs="Arial"/>
              </w:rPr>
            </w:pPr>
            <w:r w:rsidRPr="00F128CF">
              <w:rPr>
                <w:rFonts w:ascii="Arial" w:hAnsi="Arial" w:cs="Arial"/>
              </w:rP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r w:rsidRPr="00F128CF">
              <w:rPr>
                <w:rFonts w:ascii="Arial" w:hAnsi="Arial" w:cs="Arial"/>
              </w:rPr>
              <w:instrText xml:space="preserve"> FORMTEXT </w:instrText>
            </w:r>
            <w:r w:rsidRPr="00F128CF">
              <w:rPr>
                <w:rFonts w:ascii="Arial" w:hAnsi="Arial" w:cs="Arial"/>
              </w:rPr>
            </w:r>
            <w:r w:rsidRPr="00F128CF">
              <w:rPr>
                <w:rFonts w:ascii="Arial" w:hAnsi="Arial" w:cs="Arial"/>
              </w:rPr>
              <w:fldChar w:fldCharType="separate"/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Pr="00F128CF">
              <w:rPr>
                <w:rFonts w:ascii="Arial" w:hAnsi="Arial" w:cs="Arial"/>
              </w:rPr>
              <w:fldChar w:fldCharType="end"/>
            </w:r>
            <w:bookmarkEnd w:id="29"/>
          </w:p>
        </w:tc>
        <w:bookmarkStart w:id="30" w:name="Teksti26"/>
        <w:tc>
          <w:tcPr>
            <w:tcW w:w="144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</w:tcPr>
          <w:p w14:paraId="2F2EF85C" w14:textId="77777777" w:rsidR="00C75E0D" w:rsidRPr="00F128CF" w:rsidRDefault="00C75E0D" w:rsidP="00C75E0D">
            <w:pPr>
              <w:rPr>
                <w:rFonts w:ascii="Arial" w:hAnsi="Arial" w:cs="Arial"/>
              </w:rPr>
            </w:pPr>
            <w:r w:rsidRPr="00F128CF">
              <w:rPr>
                <w:rFonts w:ascii="Arial" w:hAnsi="Arial" w:cs="Arial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r w:rsidRPr="00F128CF">
              <w:rPr>
                <w:rFonts w:ascii="Arial" w:hAnsi="Arial" w:cs="Arial"/>
              </w:rPr>
              <w:instrText xml:space="preserve"> FORMTEXT </w:instrText>
            </w:r>
            <w:r w:rsidRPr="00F128CF">
              <w:rPr>
                <w:rFonts w:ascii="Arial" w:hAnsi="Arial" w:cs="Arial"/>
              </w:rPr>
            </w:r>
            <w:r w:rsidRPr="00F128CF">
              <w:rPr>
                <w:rFonts w:ascii="Arial" w:hAnsi="Arial" w:cs="Arial"/>
              </w:rPr>
              <w:fldChar w:fldCharType="separate"/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Pr="00F128CF">
              <w:rPr>
                <w:rFonts w:ascii="Arial" w:hAnsi="Arial" w:cs="Arial"/>
              </w:rPr>
              <w:fldChar w:fldCharType="end"/>
            </w:r>
            <w:bookmarkEnd w:id="30"/>
          </w:p>
        </w:tc>
        <w:bookmarkStart w:id="31" w:name="Teksti27"/>
        <w:tc>
          <w:tcPr>
            <w:tcW w:w="198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37FAB87D" w14:textId="77777777" w:rsidR="00C75E0D" w:rsidRPr="00F128CF" w:rsidRDefault="00C75E0D" w:rsidP="00C75E0D">
            <w:pPr>
              <w:rPr>
                <w:rFonts w:ascii="Arial" w:hAnsi="Arial" w:cs="Arial"/>
              </w:rPr>
            </w:pPr>
            <w:r w:rsidRPr="00F128CF">
              <w:rPr>
                <w:rFonts w:ascii="Arial" w:hAnsi="Arial" w:cs="Arial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r w:rsidRPr="00F128CF">
              <w:rPr>
                <w:rFonts w:ascii="Arial" w:hAnsi="Arial" w:cs="Arial"/>
              </w:rPr>
              <w:instrText xml:space="preserve"> FORMTEXT </w:instrText>
            </w:r>
            <w:r w:rsidRPr="00F128CF">
              <w:rPr>
                <w:rFonts w:ascii="Arial" w:hAnsi="Arial" w:cs="Arial"/>
              </w:rPr>
            </w:r>
            <w:r w:rsidRPr="00F128CF">
              <w:rPr>
                <w:rFonts w:ascii="Arial" w:hAnsi="Arial" w:cs="Arial"/>
              </w:rPr>
              <w:fldChar w:fldCharType="separate"/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Pr="00F128CF">
              <w:rPr>
                <w:rFonts w:ascii="Arial" w:hAnsi="Arial" w:cs="Arial"/>
              </w:rPr>
              <w:fldChar w:fldCharType="end"/>
            </w:r>
            <w:bookmarkEnd w:id="31"/>
          </w:p>
        </w:tc>
      </w:tr>
      <w:tr w:rsidR="00C75E0D" w:rsidRPr="00F128CF" w14:paraId="57D388F3" w14:textId="77777777" w:rsidTr="00F128CF">
        <w:trPr>
          <w:trHeight w:val="340"/>
        </w:trPr>
        <w:tc>
          <w:tcPr>
            <w:tcW w:w="43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BC1BD85" w14:textId="77777777" w:rsidR="00C75E0D" w:rsidRPr="00F128CF" w:rsidRDefault="00C75E0D" w:rsidP="00C75E0D">
            <w:pPr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bookmarkStart w:id="32" w:name="Teksti28"/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</w:tcPr>
          <w:p w14:paraId="5290A468" w14:textId="77777777" w:rsidR="00C75E0D" w:rsidRPr="00F128CF" w:rsidRDefault="00C75E0D" w:rsidP="00C75E0D">
            <w:pPr>
              <w:rPr>
                <w:rFonts w:ascii="Arial" w:hAnsi="Arial" w:cs="Arial"/>
              </w:rPr>
            </w:pPr>
            <w:r w:rsidRPr="00F128CF">
              <w:rPr>
                <w:rFonts w:ascii="Arial" w:hAnsi="Arial" w:cs="Arial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r w:rsidRPr="00F128CF">
              <w:rPr>
                <w:rFonts w:ascii="Arial" w:hAnsi="Arial" w:cs="Arial"/>
              </w:rPr>
              <w:instrText xml:space="preserve"> FORMTEXT </w:instrText>
            </w:r>
            <w:r w:rsidRPr="00F128CF">
              <w:rPr>
                <w:rFonts w:ascii="Arial" w:hAnsi="Arial" w:cs="Arial"/>
              </w:rPr>
            </w:r>
            <w:r w:rsidRPr="00F128CF">
              <w:rPr>
                <w:rFonts w:ascii="Arial" w:hAnsi="Arial" w:cs="Arial"/>
              </w:rPr>
              <w:fldChar w:fldCharType="separate"/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Pr="00F128CF">
              <w:rPr>
                <w:rFonts w:ascii="Arial" w:hAnsi="Arial" w:cs="Arial"/>
              </w:rPr>
              <w:fldChar w:fldCharType="end"/>
            </w:r>
            <w:bookmarkEnd w:id="32"/>
          </w:p>
        </w:tc>
        <w:bookmarkStart w:id="33" w:name="Teksti29"/>
        <w:tc>
          <w:tcPr>
            <w:tcW w:w="144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</w:tcPr>
          <w:p w14:paraId="120004D2" w14:textId="77777777" w:rsidR="00C75E0D" w:rsidRPr="00F128CF" w:rsidRDefault="00C75E0D" w:rsidP="00C75E0D">
            <w:pPr>
              <w:rPr>
                <w:rFonts w:ascii="Arial" w:hAnsi="Arial" w:cs="Arial"/>
              </w:rPr>
            </w:pPr>
            <w:r w:rsidRPr="00F128CF">
              <w:rPr>
                <w:rFonts w:ascii="Arial" w:hAnsi="Arial" w:cs="Arial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r w:rsidRPr="00F128CF">
              <w:rPr>
                <w:rFonts w:ascii="Arial" w:hAnsi="Arial" w:cs="Arial"/>
              </w:rPr>
              <w:instrText xml:space="preserve"> FORMTEXT </w:instrText>
            </w:r>
            <w:r w:rsidRPr="00F128CF">
              <w:rPr>
                <w:rFonts w:ascii="Arial" w:hAnsi="Arial" w:cs="Arial"/>
              </w:rPr>
            </w:r>
            <w:r w:rsidRPr="00F128CF">
              <w:rPr>
                <w:rFonts w:ascii="Arial" w:hAnsi="Arial" w:cs="Arial"/>
              </w:rPr>
              <w:fldChar w:fldCharType="separate"/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Pr="00F128CF">
              <w:rPr>
                <w:rFonts w:ascii="Arial" w:hAnsi="Arial" w:cs="Arial"/>
              </w:rPr>
              <w:fldChar w:fldCharType="end"/>
            </w:r>
            <w:bookmarkEnd w:id="33"/>
          </w:p>
        </w:tc>
        <w:bookmarkStart w:id="34" w:name="Teksti30"/>
        <w:tc>
          <w:tcPr>
            <w:tcW w:w="144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</w:tcPr>
          <w:p w14:paraId="25C5BA5E" w14:textId="77777777" w:rsidR="00C75E0D" w:rsidRPr="00F128CF" w:rsidRDefault="00C75E0D" w:rsidP="00C75E0D">
            <w:pPr>
              <w:rPr>
                <w:rFonts w:ascii="Arial" w:hAnsi="Arial" w:cs="Arial"/>
              </w:rPr>
            </w:pPr>
            <w:r w:rsidRPr="00F128CF">
              <w:rPr>
                <w:rFonts w:ascii="Arial" w:hAnsi="Arial" w:cs="Arial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r w:rsidRPr="00F128CF">
              <w:rPr>
                <w:rFonts w:ascii="Arial" w:hAnsi="Arial" w:cs="Arial"/>
              </w:rPr>
              <w:instrText xml:space="preserve"> FORMTEXT </w:instrText>
            </w:r>
            <w:r w:rsidRPr="00F128CF">
              <w:rPr>
                <w:rFonts w:ascii="Arial" w:hAnsi="Arial" w:cs="Arial"/>
              </w:rPr>
            </w:r>
            <w:r w:rsidRPr="00F128CF">
              <w:rPr>
                <w:rFonts w:ascii="Arial" w:hAnsi="Arial" w:cs="Arial"/>
              </w:rPr>
              <w:fldChar w:fldCharType="separate"/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Pr="00F128CF">
              <w:rPr>
                <w:rFonts w:ascii="Arial" w:hAnsi="Arial" w:cs="Arial"/>
              </w:rPr>
              <w:fldChar w:fldCharType="end"/>
            </w:r>
            <w:bookmarkEnd w:id="34"/>
          </w:p>
        </w:tc>
        <w:bookmarkStart w:id="35" w:name="Teksti31"/>
        <w:tc>
          <w:tcPr>
            <w:tcW w:w="198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2D8B65F7" w14:textId="77777777" w:rsidR="00C75E0D" w:rsidRPr="00F128CF" w:rsidRDefault="00C75E0D" w:rsidP="00C75E0D">
            <w:pPr>
              <w:rPr>
                <w:rFonts w:ascii="Arial" w:hAnsi="Arial" w:cs="Arial"/>
              </w:rPr>
            </w:pPr>
            <w:r w:rsidRPr="00F128CF">
              <w:rPr>
                <w:rFonts w:ascii="Arial" w:hAnsi="Arial" w:cs="Arial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r w:rsidRPr="00F128CF">
              <w:rPr>
                <w:rFonts w:ascii="Arial" w:hAnsi="Arial" w:cs="Arial"/>
              </w:rPr>
              <w:instrText xml:space="preserve"> FORMTEXT </w:instrText>
            </w:r>
            <w:r w:rsidRPr="00F128CF">
              <w:rPr>
                <w:rFonts w:ascii="Arial" w:hAnsi="Arial" w:cs="Arial"/>
              </w:rPr>
            </w:r>
            <w:r w:rsidRPr="00F128CF">
              <w:rPr>
                <w:rFonts w:ascii="Arial" w:hAnsi="Arial" w:cs="Arial"/>
              </w:rPr>
              <w:fldChar w:fldCharType="separate"/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Pr="00F128CF">
              <w:rPr>
                <w:rFonts w:ascii="Arial" w:hAnsi="Arial" w:cs="Arial"/>
              </w:rPr>
              <w:fldChar w:fldCharType="end"/>
            </w:r>
            <w:bookmarkEnd w:id="35"/>
          </w:p>
        </w:tc>
      </w:tr>
      <w:tr w:rsidR="00C75E0D" w:rsidRPr="00F128CF" w14:paraId="7E1848EA" w14:textId="77777777" w:rsidTr="00F128CF">
        <w:trPr>
          <w:trHeight w:val="340"/>
        </w:trPr>
        <w:tc>
          <w:tcPr>
            <w:tcW w:w="43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939B268" w14:textId="77777777" w:rsidR="00C75E0D" w:rsidRPr="00F128CF" w:rsidRDefault="00C75E0D" w:rsidP="00C75E0D">
            <w:pPr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bookmarkStart w:id="36" w:name="Teksti32"/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</w:tcPr>
          <w:p w14:paraId="657E41B4" w14:textId="77777777" w:rsidR="00C75E0D" w:rsidRPr="00F128CF" w:rsidRDefault="00C75E0D" w:rsidP="00C75E0D">
            <w:pPr>
              <w:rPr>
                <w:rFonts w:ascii="Arial" w:hAnsi="Arial" w:cs="Arial"/>
              </w:rPr>
            </w:pPr>
            <w:r w:rsidRPr="00F128CF">
              <w:rPr>
                <w:rFonts w:ascii="Arial" w:hAnsi="Arial" w:cs="Arial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r w:rsidRPr="00F128CF">
              <w:rPr>
                <w:rFonts w:ascii="Arial" w:hAnsi="Arial" w:cs="Arial"/>
              </w:rPr>
              <w:instrText xml:space="preserve"> FORMTEXT </w:instrText>
            </w:r>
            <w:r w:rsidRPr="00F128CF">
              <w:rPr>
                <w:rFonts w:ascii="Arial" w:hAnsi="Arial" w:cs="Arial"/>
              </w:rPr>
            </w:r>
            <w:r w:rsidRPr="00F128CF">
              <w:rPr>
                <w:rFonts w:ascii="Arial" w:hAnsi="Arial" w:cs="Arial"/>
              </w:rPr>
              <w:fldChar w:fldCharType="separate"/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Pr="00F128CF">
              <w:rPr>
                <w:rFonts w:ascii="Arial" w:hAnsi="Arial" w:cs="Arial"/>
              </w:rPr>
              <w:fldChar w:fldCharType="end"/>
            </w:r>
            <w:bookmarkEnd w:id="36"/>
          </w:p>
        </w:tc>
        <w:bookmarkStart w:id="37" w:name="Teksti33"/>
        <w:tc>
          <w:tcPr>
            <w:tcW w:w="144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</w:tcPr>
          <w:p w14:paraId="37AB953F" w14:textId="77777777" w:rsidR="00C75E0D" w:rsidRPr="00F128CF" w:rsidRDefault="00C75E0D" w:rsidP="00C75E0D">
            <w:pPr>
              <w:rPr>
                <w:rFonts w:ascii="Arial" w:hAnsi="Arial" w:cs="Arial"/>
              </w:rPr>
            </w:pPr>
            <w:r w:rsidRPr="00F128CF">
              <w:rPr>
                <w:rFonts w:ascii="Arial" w:hAnsi="Arial" w:cs="Arial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r w:rsidRPr="00F128CF">
              <w:rPr>
                <w:rFonts w:ascii="Arial" w:hAnsi="Arial" w:cs="Arial"/>
              </w:rPr>
              <w:instrText xml:space="preserve"> FORMTEXT </w:instrText>
            </w:r>
            <w:r w:rsidRPr="00F128CF">
              <w:rPr>
                <w:rFonts w:ascii="Arial" w:hAnsi="Arial" w:cs="Arial"/>
              </w:rPr>
            </w:r>
            <w:r w:rsidRPr="00F128CF">
              <w:rPr>
                <w:rFonts w:ascii="Arial" w:hAnsi="Arial" w:cs="Arial"/>
              </w:rPr>
              <w:fldChar w:fldCharType="separate"/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Pr="00F128CF">
              <w:rPr>
                <w:rFonts w:ascii="Arial" w:hAnsi="Arial" w:cs="Arial"/>
              </w:rPr>
              <w:fldChar w:fldCharType="end"/>
            </w:r>
            <w:bookmarkEnd w:id="37"/>
          </w:p>
        </w:tc>
        <w:bookmarkStart w:id="38" w:name="Teksti34"/>
        <w:tc>
          <w:tcPr>
            <w:tcW w:w="144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</w:tcPr>
          <w:p w14:paraId="4C895938" w14:textId="77777777" w:rsidR="00C75E0D" w:rsidRPr="00F128CF" w:rsidRDefault="00C75E0D" w:rsidP="00C75E0D">
            <w:pPr>
              <w:rPr>
                <w:rFonts w:ascii="Arial" w:hAnsi="Arial" w:cs="Arial"/>
              </w:rPr>
            </w:pPr>
            <w:r w:rsidRPr="00F128CF">
              <w:rPr>
                <w:rFonts w:ascii="Arial" w:hAnsi="Arial" w:cs="Arial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 w:rsidRPr="00F128CF">
              <w:rPr>
                <w:rFonts w:ascii="Arial" w:hAnsi="Arial" w:cs="Arial"/>
              </w:rPr>
              <w:instrText xml:space="preserve"> FORMTEXT </w:instrText>
            </w:r>
            <w:r w:rsidRPr="00F128CF">
              <w:rPr>
                <w:rFonts w:ascii="Arial" w:hAnsi="Arial" w:cs="Arial"/>
              </w:rPr>
            </w:r>
            <w:r w:rsidRPr="00F128CF">
              <w:rPr>
                <w:rFonts w:ascii="Arial" w:hAnsi="Arial" w:cs="Arial"/>
              </w:rPr>
              <w:fldChar w:fldCharType="separate"/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Pr="00F128CF">
              <w:rPr>
                <w:rFonts w:ascii="Arial" w:hAnsi="Arial" w:cs="Arial"/>
              </w:rPr>
              <w:fldChar w:fldCharType="end"/>
            </w:r>
            <w:bookmarkEnd w:id="38"/>
          </w:p>
        </w:tc>
        <w:bookmarkStart w:id="39" w:name="Teksti35"/>
        <w:tc>
          <w:tcPr>
            <w:tcW w:w="198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4C30902F" w14:textId="77777777" w:rsidR="00C75E0D" w:rsidRPr="00F128CF" w:rsidRDefault="00C75E0D" w:rsidP="00C75E0D">
            <w:pPr>
              <w:rPr>
                <w:rFonts w:ascii="Arial" w:hAnsi="Arial" w:cs="Arial"/>
              </w:rPr>
            </w:pPr>
            <w:r w:rsidRPr="00F128CF">
              <w:rPr>
                <w:rFonts w:ascii="Arial" w:hAnsi="Arial" w:cs="Arial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 w:rsidRPr="00F128CF">
              <w:rPr>
                <w:rFonts w:ascii="Arial" w:hAnsi="Arial" w:cs="Arial"/>
              </w:rPr>
              <w:instrText xml:space="preserve"> FORMTEXT </w:instrText>
            </w:r>
            <w:r w:rsidRPr="00F128CF">
              <w:rPr>
                <w:rFonts w:ascii="Arial" w:hAnsi="Arial" w:cs="Arial"/>
              </w:rPr>
            </w:r>
            <w:r w:rsidRPr="00F128CF">
              <w:rPr>
                <w:rFonts w:ascii="Arial" w:hAnsi="Arial" w:cs="Arial"/>
              </w:rPr>
              <w:fldChar w:fldCharType="separate"/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Pr="00F128CF">
              <w:rPr>
                <w:rFonts w:ascii="Arial" w:hAnsi="Arial" w:cs="Arial"/>
              </w:rPr>
              <w:fldChar w:fldCharType="end"/>
            </w:r>
            <w:bookmarkEnd w:id="39"/>
          </w:p>
        </w:tc>
      </w:tr>
      <w:tr w:rsidR="00C75E0D" w:rsidRPr="00F128CF" w14:paraId="020593B6" w14:textId="77777777" w:rsidTr="00F128CF">
        <w:trPr>
          <w:trHeight w:val="340"/>
        </w:trPr>
        <w:tc>
          <w:tcPr>
            <w:tcW w:w="43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4B24427" w14:textId="77777777" w:rsidR="00C75E0D" w:rsidRPr="00F128CF" w:rsidRDefault="00C75E0D" w:rsidP="00C75E0D">
            <w:pPr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bookmarkStart w:id="40" w:name="Teksti36"/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</w:tcPr>
          <w:p w14:paraId="45ED4B7B" w14:textId="77777777" w:rsidR="00C75E0D" w:rsidRPr="00F128CF" w:rsidRDefault="00C75E0D" w:rsidP="00C75E0D">
            <w:pPr>
              <w:rPr>
                <w:rFonts w:ascii="Arial" w:hAnsi="Arial" w:cs="Arial"/>
              </w:rPr>
            </w:pPr>
            <w:r w:rsidRPr="00F128CF">
              <w:rPr>
                <w:rFonts w:ascii="Arial" w:hAnsi="Arial" w:cs="Arial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r w:rsidRPr="00F128CF">
              <w:rPr>
                <w:rFonts w:ascii="Arial" w:hAnsi="Arial" w:cs="Arial"/>
              </w:rPr>
              <w:instrText xml:space="preserve"> FORMTEXT </w:instrText>
            </w:r>
            <w:r w:rsidRPr="00F128CF">
              <w:rPr>
                <w:rFonts w:ascii="Arial" w:hAnsi="Arial" w:cs="Arial"/>
              </w:rPr>
            </w:r>
            <w:r w:rsidRPr="00F128CF">
              <w:rPr>
                <w:rFonts w:ascii="Arial" w:hAnsi="Arial" w:cs="Arial"/>
              </w:rPr>
              <w:fldChar w:fldCharType="separate"/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Pr="00F128CF">
              <w:rPr>
                <w:rFonts w:ascii="Arial" w:hAnsi="Arial" w:cs="Arial"/>
              </w:rPr>
              <w:fldChar w:fldCharType="end"/>
            </w:r>
            <w:bookmarkEnd w:id="40"/>
          </w:p>
        </w:tc>
        <w:bookmarkStart w:id="41" w:name="Teksti37"/>
        <w:tc>
          <w:tcPr>
            <w:tcW w:w="144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</w:tcPr>
          <w:p w14:paraId="3B759A2E" w14:textId="77777777" w:rsidR="00C75E0D" w:rsidRPr="00F128CF" w:rsidRDefault="00C75E0D" w:rsidP="00C75E0D">
            <w:pPr>
              <w:rPr>
                <w:rFonts w:ascii="Arial" w:hAnsi="Arial" w:cs="Arial"/>
              </w:rPr>
            </w:pPr>
            <w:r w:rsidRPr="00F128CF">
              <w:rPr>
                <w:rFonts w:ascii="Arial" w:hAnsi="Arial" w:cs="Arial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 w:rsidRPr="00F128CF">
              <w:rPr>
                <w:rFonts w:ascii="Arial" w:hAnsi="Arial" w:cs="Arial"/>
              </w:rPr>
              <w:instrText xml:space="preserve"> FORMTEXT </w:instrText>
            </w:r>
            <w:r w:rsidRPr="00F128CF">
              <w:rPr>
                <w:rFonts w:ascii="Arial" w:hAnsi="Arial" w:cs="Arial"/>
              </w:rPr>
            </w:r>
            <w:r w:rsidRPr="00F128CF">
              <w:rPr>
                <w:rFonts w:ascii="Arial" w:hAnsi="Arial" w:cs="Arial"/>
              </w:rPr>
              <w:fldChar w:fldCharType="separate"/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Pr="00F128CF">
              <w:rPr>
                <w:rFonts w:ascii="Arial" w:hAnsi="Arial" w:cs="Arial"/>
              </w:rPr>
              <w:fldChar w:fldCharType="end"/>
            </w:r>
            <w:bookmarkEnd w:id="41"/>
          </w:p>
        </w:tc>
        <w:bookmarkStart w:id="42" w:name="Teksti38"/>
        <w:tc>
          <w:tcPr>
            <w:tcW w:w="144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</w:tcPr>
          <w:p w14:paraId="29A8B127" w14:textId="77777777" w:rsidR="00C75E0D" w:rsidRPr="00F128CF" w:rsidRDefault="00C75E0D" w:rsidP="00C75E0D">
            <w:pPr>
              <w:rPr>
                <w:rFonts w:ascii="Arial" w:hAnsi="Arial" w:cs="Arial"/>
              </w:rPr>
            </w:pPr>
            <w:r w:rsidRPr="00F128CF">
              <w:rPr>
                <w:rFonts w:ascii="Arial" w:hAnsi="Arial" w:cs="Arial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r w:rsidRPr="00F128CF">
              <w:rPr>
                <w:rFonts w:ascii="Arial" w:hAnsi="Arial" w:cs="Arial"/>
              </w:rPr>
              <w:instrText xml:space="preserve"> FORMTEXT </w:instrText>
            </w:r>
            <w:r w:rsidRPr="00F128CF">
              <w:rPr>
                <w:rFonts w:ascii="Arial" w:hAnsi="Arial" w:cs="Arial"/>
              </w:rPr>
            </w:r>
            <w:r w:rsidRPr="00F128CF">
              <w:rPr>
                <w:rFonts w:ascii="Arial" w:hAnsi="Arial" w:cs="Arial"/>
              </w:rPr>
              <w:fldChar w:fldCharType="separate"/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Pr="00F128CF">
              <w:rPr>
                <w:rFonts w:ascii="Arial" w:hAnsi="Arial" w:cs="Arial"/>
              </w:rPr>
              <w:fldChar w:fldCharType="end"/>
            </w:r>
            <w:bookmarkEnd w:id="42"/>
          </w:p>
        </w:tc>
        <w:bookmarkStart w:id="43" w:name="Teksti39"/>
        <w:tc>
          <w:tcPr>
            <w:tcW w:w="198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47A0E1DC" w14:textId="77777777" w:rsidR="00C75E0D" w:rsidRPr="00F128CF" w:rsidRDefault="00C75E0D" w:rsidP="00C75E0D">
            <w:pPr>
              <w:rPr>
                <w:rFonts w:ascii="Arial" w:hAnsi="Arial" w:cs="Arial"/>
              </w:rPr>
            </w:pPr>
            <w:r w:rsidRPr="00F128CF">
              <w:rPr>
                <w:rFonts w:ascii="Arial" w:hAnsi="Arial" w:cs="Arial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r w:rsidRPr="00F128CF">
              <w:rPr>
                <w:rFonts w:ascii="Arial" w:hAnsi="Arial" w:cs="Arial"/>
              </w:rPr>
              <w:instrText xml:space="preserve"> FORMTEXT </w:instrText>
            </w:r>
            <w:r w:rsidRPr="00F128CF">
              <w:rPr>
                <w:rFonts w:ascii="Arial" w:hAnsi="Arial" w:cs="Arial"/>
              </w:rPr>
            </w:r>
            <w:r w:rsidRPr="00F128CF">
              <w:rPr>
                <w:rFonts w:ascii="Arial" w:hAnsi="Arial" w:cs="Arial"/>
              </w:rPr>
              <w:fldChar w:fldCharType="separate"/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Pr="00F128CF">
              <w:rPr>
                <w:rFonts w:ascii="Arial" w:hAnsi="Arial" w:cs="Arial"/>
              </w:rPr>
              <w:fldChar w:fldCharType="end"/>
            </w:r>
            <w:bookmarkEnd w:id="43"/>
          </w:p>
        </w:tc>
      </w:tr>
      <w:tr w:rsidR="00C75E0D" w:rsidRPr="00F128CF" w14:paraId="218921BC" w14:textId="77777777" w:rsidTr="00F128CF">
        <w:trPr>
          <w:trHeight w:val="340"/>
        </w:trPr>
        <w:tc>
          <w:tcPr>
            <w:tcW w:w="43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B0057FA" w14:textId="77777777" w:rsidR="00C75E0D" w:rsidRPr="00F128CF" w:rsidRDefault="00C75E0D" w:rsidP="00C75E0D">
            <w:pPr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bookmarkStart w:id="44" w:name="Teksti40"/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</w:tcPr>
          <w:p w14:paraId="473BE7C4" w14:textId="77777777" w:rsidR="00C75E0D" w:rsidRPr="00F128CF" w:rsidRDefault="00C75E0D" w:rsidP="00C75E0D">
            <w:pPr>
              <w:rPr>
                <w:rFonts w:ascii="Arial" w:hAnsi="Arial" w:cs="Arial"/>
              </w:rPr>
            </w:pPr>
            <w:r w:rsidRPr="00F128CF">
              <w:rPr>
                <w:rFonts w:ascii="Arial" w:hAnsi="Arial" w:cs="Arial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r w:rsidRPr="00F128CF">
              <w:rPr>
                <w:rFonts w:ascii="Arial" w:hAnsi="Arial" w:cs="Arial"/>
              </w:rPr>
              <w:instrText xml:space="preserve"> FORMTEXT </w:instrText>
            </w:r>
            <w:r w:rsidRPr="00F128CF">
              <w:rPr>
                <w:rFonts w:ascii="Arial" w:hAnsi="Arial" w:cs="Arial"/>
              </w:rPr>
            </w:r>
            <w:r w:rsidRPr="00F128CF">
              <w:rPr>
                <w:rFonts w:ascii="Arial" w:hAnsi="Arial" w:cs="Arial"/>
              </w:rPr>
              <w:fldChar w:fldCharType="separate"/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Pr="00F128CF">
              <w:rPr>
                <w:rFonts w:ascii="Arial" w:hAnsi="Arial" w:cs="Arial"/>
              </w:rPr>
              <w:fldChar w:fldCharType="end"/>
            </w:r>
            <w:bookmarkEnd w:id="44"/>
          </w:p>
        </w:tc>
        <w:bookmarkStart w:id="45" w:name="Teksti41"/>
        <w:tc>
          <w:tcPr>
            <w:tcW w:w="144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</w:tcPr>
          <w:p w14:paraId="603721CB" w14:textId="77777777" w:rsidR="00C75E0D" w:rsidRPr="00F128CF" w:rsidRDefault="00C75E0D" w:rsidP="00C75E0D">
            <w:pPr>
              <w:rPr>
                <w:rFonts w:ascii="Arial" w:hAnsi="Arial" w:cs="Arial"/>
              </w:rPr>
            </w:pPr>
            <w:r w:rsidRPr="00F128CF">
              <w:rPr>
                <w:rFonts w:ascii="Arial" w:hAnsi="Arial" w:cs="Arial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F128CF">
              <w:rPr>
                <w:rFonts w:ascii="Arial" w:hAnsi="Arial" w:cs="Arial"/>
              </w:rPr>
              <w:instrText xml:space="preserve"> FORMTEXT </w:instrText>
            </w:r>
            <w:r w:rsidRPr="00F128CF">
              <w:rPr>
                <w:rFonts w:ascii="Arial" w:hAnsi="Arial" w:cs="Arial"/>
              </w:rPr>
            </w:r>
            <w:r w:rsidRPr="00F128CF">
              <w:rPr>
                <w:rFonts w:ascii="Arial" w:hAnsi="Arial" w:cs="Arial"/>
              </w:rPr>
              <w:fldChar w:fldCharType="separate"/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Pr="00F128CF">
              <w:rPr>
                <w:rFonts w:ascii="Arial" w:hAnsi="Arial" w:cs="Arial"/>
              </w:rPr>
              <w:fldChar w:fldCharType="end"/>
            </w:r>
            <w:bookmarkEnd w:id="45"/>
          </w:p>
        </w:tc>
        <w:bookmarkStart w:id="46" w:name="Teksti42"/>
        <w:tc>
          <w:tcPr>
            <w:tcW w:w="144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</w:tcPr>
          <w:p w14:paraId="3E184F8C" w14:textId="77777777" w:rsidR="00C75E0D" w:rsidRPr="00F128CF" w:rsidRDefault="00C75E0D" w:rsidP="00C75E0D">
            <w:pPr>
              <w:rPr>
                <w:rFonts w:ascii="Arial" w:hAnsi="Arial" w:cs="Arial"/>
              </w:rPr>
            </w:pPr>
            <w:r w:rsidRPr="00F128CF">
              <w:rPr>
                <w:rFonts w:ascii="Arial" w:hAnsi="Arial" w:cs="Arial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F128CF">
              <w:rPr>
                <w:rFonts w:ascii="Arial" w:hAnsi="Arial" w:cs="Arial"/>
              </w:rPr>
              <w:instrText xml:space="preserve"> FORMTEXT </w:instrText>
            </w:r>
            <w:r w:rsidRPr="00F128CF">
              <w:rPr>
                <w:rFonts w:ascii="Arial" w:hAnsi="Arial" w:cs="Arial"/>
              </w:rPr>
            </w:r>
            <w:r w:rsidRPr="00F128CF">
              <w:rPr>
                <w:rFonts w:ascii="Arial" w:hAnsi="Arial" w:cs="Arial"/>
              </w:rPr>
              <w:fldChar w:fldCharType="separate"/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Pr="00F128CF">
              <w:rPr>
                <w:rFonts w:ascii="Arial" w:hAnsi="Arial" w:cs="Arial"/>
              </w:rPr>
              <w:fldChar w:fldCharType="end"/>
            </w:r>
            <w:bookmarkEnd w:id="46"/>
          </w:p>
        </w:tc>
        <w:bookmarkStart w:id="47" w:name="Teksti43"/>
        <w:tc>
          <w:tcPr>
            <w:tcW w:w="198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45B08FCA" w14:textId="77777777" w:rsidR="00C75E0D" w:rsidRPr="00F128CF" w:rsidRDefault="00C75E0D" w:rsidP="00C75E0D">
            <w:pPr>
              <w:rPr>
                <w:rFonts w:ascii="Arial" w:hAnsi="Arial" w:cs="Arial"/>
              </w:rPr>
            </w:pPr>
            <w:r w:rsidRPr="00F128CF">
              <w:rPr>
                <w:rFonts w:ascii="Arial" w:hAnsi="Arial" w:cs="Arial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 w:rsidRPr="00F128CF">
              <w:rPr>
                <w:rFonts w:ascii="Arial" w:hAnsi="Arial" w:cs="Arial"/>
              </w:rPr>
              <w:instrText xml:space="preserve"> FORMTEXT </w:instrText>
            </w:r>
            <w:r w:rsidRPr="00F128CF">
              <w:rPr>
                <w:rFonts w:ascii="Arial" w:hAnsi="Arial" w:cs="Arial"/>
              </w:rPr>
            </w:r>
            <w:r w:rsidRPr="00F128CF">
              <w:rPr>
                <w:rFonts w:ascii="Arial" w:hAnsi="Arial" w:cs="Arial"/>
              </w:rPr>
              <w:fldChar w:fldCharType="separate"/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Pr="00F128CF">
              <w:rPr>
                <w:rFonts w:ascii="Arial" w:hAnsi="Arial" w:cs="Arial"/>
              </w:rPr>
              <w:fldChar w:fldCharType="end"/>
            </w:r>
            <w:bookmarkEnd w:id="47"/>
          </w:p>
        </w:tc>
      </w:tr>
      <w:tr w:rsidR="00C75E0D" w:rsidRPr="00F128CF" w14:paraId="3A6E3F87" w14:textId="77777777" w:rsidTr="00F128CF">
        <w:trPr>
          <w:trHeight w:val="340"/>
        </w:trPr>
        <w:tc>
          <w:tcPr>
            <w:tcW w:w="43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4DFEB9C" w14:textId="77777777" w:rsidR="00C75E0D" w:rsidRPr="00F128CF" w:rsidRDefault="00C75E0D" w:rsidP="00C75E0D">
            <w:pPr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bookmarkStart w:id="48" w:name="Teksti44"/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</w:tcPr>
          <w:p w14:paraId="3D5E8FFF" w14:textId="77777777" w:rsidR="00C75E0D" w:rsidRPr="00F128CF" w:rsidRDefault="00C75E0D" w:rsidP="00C75E0D">
            <w:pPr>
              <w:rPr>
                <w:rFonts w:ascii="Arial" w:hAnsi="Arial" w:cs="Arial"/>
              </w:rPr>
            </w:pPr>
            <w:r w:rsidRPr="00F128CF">
              <w:rPr>
                <w:rFonts w:ascii="Arial" w:hAnsi="Arial" w:cs="Arial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 w:rsidRPr="00F128CF">
              <w:rPr>
                <w:rFonts w:ascii="Arial" w:hAnsi="Arial" w:cs="Arial"/>
              </w:rPr>
              <w:instrText xml:space="preserve"> FORMTEXT </w:instrText>
            </w:r>
            <w:r w:rsidRPr="00F128CF">
              <w:rPr>
                <w:rFonts w:ascii="Arial" w:hAnsi="Arial" w:cs="Arial"/>
              </w:rPr>
            </w:r>
            <w:r w:rsidRPr="00F128CF">
              <w:rPr>
                <w:rFonts w:ascii="Arial" w:hAnsi="Arial" w:cs="Arial"/>
              </w:rPr>
              <w:fldChar w:fldCharType="separate"/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Pr="00F128CF">
              <w:rPr>
                <w:rFonts w:ascii="Arial" w:hAnsi="Arial" w:cs="Arial"/>
              </w:rPr>
              <w:fldChar w:fldCharType="end"/>
            </w:r>
            <w:bookmarkEnd w:id="48"/>
          </w:p>
        </w:tc>
        <w:bookmarkStart w:id="49" w:name="Teksti45"/>
        <w:tc>
          <w:tcPr>
            <w:tcW w:w="144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</w:tcPr>
          <w:p w14:paraId="6FC6F8AF" w14:textId="77777777" w:rsidR="00C75E0D" w:rsidRPr="00F128CF" w:rsidRDefault="00C75E0D" w:rsidP="00C75E0D">
            <w:pPr>
              <w:rPr>
                <w:rFonts w:ascii="Arial" w:hAnsi="Arial" w:cs="Arial"/>
              </w:rPr>
            </w:pPr>
            <w:r w:rsidRPr="00F128CF">
              <w:rPr>
                <w:rFonts w:ascii="Arial" w:hAnsi="Arial" w:cs="Arial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r w:rsidRPr="00F128CF">
              <w:rPr>
                <w:rFonts w:ascii="Arial" w:hAnsi="Arial" w:cs="Arial"/>
              </w:rPr>
              <w:instrText xml:space="preserve"> FORMTEXT </w:instrText>
            </w:r>
            <w:r w:rsidRPr="00F128CF">
              <w:rPr>
                <w:rFonts w:ascii="Arial" w:hAnsi="Arial" w:cs="Arial"/>
              </w:rPr>
            </w:r>
            <w:r w:rsidRPr="00F128CF">
              <w:rPr>
                <w:rFonts w:ascii="Arial" w:hAnsi="Arial" w:cs="Arial"/>
              </w:rPr>
              <w:fldChar w:fldCharType="separate"/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Pr="00F128CF">
              <w:rPr>
                <w:rFonts w:ascii="Arial" w:hAnsi="Arial" w:cs="Arial"/>
              </w:rPr>
              <w:fldChar w:fldCharType="end"/>
            </w:r>
            <w:bookmarkEnd w:id="49"/>
          </w:p>
        </w:tc>
        <w:bookmarkStart w:id="50" w:name="Teksti46"/>
        <w:tc>
          <w:tcPr>
            <w:tcW w:w="144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</w:tcPr>
          <w:p w14:paraId="3F3F439E" w14:textId="77777777" w:rsidR="00C75E0D" w:rsidRPr="00F128CF" w:rsidRDefault="00C75E0D" w:rsidP="00C75E0D">
            <w:pPr>
              <w:rPr>
                <w:rFonts w:ascii="Arial" w:hAnsi="Arial" w:cs="Arial"/>
              </w:rPr>
            </w:pPr>
            <w:r w:rsidRPr="00F128CF">
              <w:rPr>
                <w:rFonts w:ascii="Arial" w:hAnsi="Arial" w:cs="Arial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r w:rsidRPr="00F128CF">
              <w:rPr>
                <w:rFonts w:ascii="Arial" w:hAnsi="Arial" w:cs="Arial"/>
              </w:rPr>
              <w:instrText xml:space="preserve"> FORMTEXT </w:instrText>
            </w:r>
            <w:r w:rsidRPr="00F128CF">
              <w:rPr>
                <w:rFonts w:ascii="Arial" w:hAnsi="Arial" w:cs="Arial"/>
              </w:rPr>
            </w:r>
            <w:r w:rsidRPr="00F128CF">
              <w:rPr>
                <w:rFonts w:ascii="Arial" w:hAnsi="Arial" w:cs="Arial"/>
              </w:rPr>
              <w:fldChar w:fldCharType="separate"/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Pr="00F128CF">
              <w:rPr>
                <w:rFonts w:ascii="Arial" w:hAnsi="Arial" w:cs="Arial"/>
              </w:rPr>
              <w:fldChar w:fldCharType="end"/>
            </w:r>
            <w:bookmarkEnd w:id="50"/>
          </w:p>
        </w:tc>
        <w:bookmarkStart w:id="51" w:name="Teksti47"/>
        <w:tc>
          <w:tcPr>
            <w:tcW w:w="198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7911C98E" w14:textId="77777777" w:rsidR="00C75E0D" w:rsidRPr="00F128CF" w:rsidRDefault="00C75E0D" w:rsidP="00C75E0D">
            <w:pPr>
              <w:rPr>
                <w:rFonts w:ascii="Arial" w:hAnsi="Arial" w:cs="Arial"/>
              </w:rPr>
            </w:pPr>
            <w:r w:rsidRPr="00F128CF">
              <w:rPr>
                <w:rFonts w:ascii="Arial" w:hAnsi="Arial" w:cs="Arial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 w:rsidRPr="00F128CF">
              <w:rPr>
                <w:rFonts w:ascii="Arial" w:hAnsi="Arial" w:cs="Arial"/>
              </w:rPr>
              <w:instrText xml:space="preserve"> FORMTEXT </w:instrText>
            </w:r>
            <w:r w:rsidRPr="00F128CF">
              <w:rPr>
                <w:rFonts w:ascii="Arial" w:hAnsi="Arial" w:cs="Arial"/>
              </w:rPr>
            </w:r>
            <w:r w:rsidRPr="00F128CF">
              <w:rPr>
                <w:rFonts w:ascii="Arial" w:hAnsi="Arial" w:cs="Arial"/>
              </w:rPr>
              <w:fldChar w:fldCharType="separate"/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Pr="00F128CF">
              <w:rPr>
                <w:rFonts w:ascii="Arial" w:hAnsi="Arial" w:cs="Arial"/>
              </w:rPr>
              <w:fldChar w:fldCharType="end"/>
            </w:r>
            <w:bookmarkEnd w:id="51"/>
          </w:p>
        </w:tc>
      </w:tr>
      <w:tr w:rsidR="00C75E0D" w:rsidRPr="00F128CF" w14:paraId="53625272" w14:textId="77777777" w:rsidTr="00F128CF">
        <w:trPr>
          <w:trHeight w:val="340"/>
        </w:trPr>
        <w:tc>
          <w:tcPr>
            <w:tcW w:w="43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287EA19" w14:textId="77777777" w:rsidR="00C75E0D" w:rsidRPr="00F128CF" w:rsidRDefault="00C75E0D" w:rsidP="00C75E0D">
            <w:pPr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bookmarkStart w:id="52" w:name="Teksti48"/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</w:tcPr>
          <w:p w14:paraId="232C8292" w14:textId="77777777" w:rsidR="00C75E0D" w:rsidRPr="00F128CF" w:rsidRDefault="00C75E0D" w:rsidP="00C75E0D">
            <w:pPr>
              <w:rPr>
                <w:rFonts w:ascii="Arial" w:hAnsi="Arial" w:cs="Arial"/>
              </w:rPr>
            </w:pPr>
            <w:r w:rsidRPr="00F128CF">
              <w:rPr>
                <w:rFonts w:ascii="Arial" w:hAnsi="Arial" w:cs="Arial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r w:rsidRPr="00F128CF">
              <w:rPr>
                <w:rFonts w:ascii="Arial" w:hAnsi="Arial" w:cs="Arial"/>
              </w:rPr>
              <w:instrText xml:space="preserve"> FORMTEXT </w:instrText>
            </w:r>
            <w:r w:rsidRPr="00F128CF">
              <w:rPr>
                <w:rFonts w:ascii="Arial" w:hAnsi="Arial" w:cs="Arial"/>
              </w:rPr>
            </w:r>
            <w:r w:rsidRPr="00F128CF">
              <w:rPr>
                <w:rFonts w:ascii="Arial" w:hAnsi="Arial" w:cs="Arial"/>
              </w:rPr>
              <w:fldChar w:fldCharType="separate"/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Pr="00F128CF">
              <w:rPr>
                <w:rFonts w:ascii="Arial" w:hAnsi="Arial" w:cs="Arial"/>
              </w:rPr>
              <w:fldChar w:fldCharType="end"/>
            </w:r>
            <w:bookmarkEnd w:id="52"/>
          </w:p>
        </w:tc>
        <w:bookmarkStart w:id="53" w:name="Teksti49"/>
        <w:tc>
          <w:tcPr>
            <w:tcW w:w="144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</w:tcPr>
          <w:p w14:paraId="7D99EB6F" w14:textId="77777777" w:rsidR="00C75E0D" w:rsidRPr="00F128CF" w:rsidRDefault="00C75E0D" w:rsidP="00C75E0D">
            <w:pPr>
              <w:rPr>
                <w:rFonts w:ascii="Arial" w:hAnsi="Arial" w:cs="Arial"/>
              </w:rPr>
            </w:pPr>
            <w:r w:rsidRPr="00F128CF">
              <w:rPr>
                <w:rFonts w:ascii="Arial" w:hAnsi="Arial" w:cs="Arial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 w:rsidRPr="00F128CF">
              <w:rPr>
                <w:rFonts w:ascii="Arial" w:hAnsi="Arial" w:cs="Arial"/>
              </w:rPr>
              <w:instrText xml:space="preserve"> FORMTEXT </w:instrText>
            </w:r>
            <w:r w:rsidRPr="00F128CF">
              <w:rPr>
                <w:rFonts w:ascii="Arial" w:hAnsi="Arial" w:cs="Arial"/>
              </w:rPr>
            </w:r>
            <w:r w:rsidRPr="00F128CF">
              <w:rPr>
                <w:rFonts w:ascii="Arial" w:hAnsi="Arial" w:cs="Arial"/>
              </w:rPr>
              <w:fldChar w:fldCharType="separate"/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Pr="00F128CF">
              <w:rPr>
                <w:rFonts w:ascii="Arial" w:hAnsi="Arial" w:cs="Arial"/>
              </w:rPr>
              <w:fldChar w:fldCharType="end"/>
            </w:r>
            <w:bookmarkEnd w:id="53"/>
          </w:p>
        </w:tc>
        <w:bookmarkStart w:id="54" w:name="Teksti50"/>
        <w:tc>
          <w:tcPr>
            <w:tcW w:w="144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</w:tcPr>
          <w:p w14:paraId="14E9FDB5" w14:textId="77777777" w:rsidR="00C75E0D" w:rsidRPr="00F128CF" w:rsidRDefault="00C75E0D" w:rsidP="00C75E0D">
            <w:pPr>
              <w:rPr>
                <w:rFonts w:ascii="Arial" w:hAnsi="Arial" w:cs="Arial"/>
              </w:rPr>
            </w:pPr>
            <w:r w:rsidRPr="00F128CF">
              <w:rPr>
                <w:rFonts w:ascii="Arial" w:hAnsi="Arial" w:cs="Arial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F128CF">
              <w:rPr>
                <w:rFonts w:ascii="Arial" w:hAnsi="Arial" w:cs="Arial"/>
              </w:rPr>
              <w:instrText xml:space="preserve"> FORMTEXT </w:instrText>
            </w:r>
            <w:r w:rsidRPr="00F128CF">
              <w:rPr>
                <w:rFonts w:ascii="Arial" w:hAnsi="Arial" w:cs="Arial"/>
              </w:rPr>
            </w:r>
            <w:r w:rsidRPr="00F128CF">
              <w:rPr>
                <w:rFonts w:ascii="Arial" w:hAnsi="Arial" w:cs="Arial"/>
              </w:rPr>
              <w:fldChar w:fldCharType="separate"/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Pr="00F128CF">
              <w:rPr>
                <w:rFonts w:ascii="Arial" w:hAnsi="Arial" w:cs="Arial"/>
              </w:rPr>
              <w:fldChar w:fldCharType="end"/>
            </w:r>
            <w:bookmarkEnd w:id="54"/>
          </w:p>
        </w:tc>
        <w:bookmarkStart w:id="55" w:name="Teksti51"/>
        <w:tc>
          <w:tcPr>
            <w:tcW w:w="198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6FB6D04F" w14:textId="77777777" w:rsidR="00C75E0D" w:rsidRPr="00F128CF" w:rsidRDefault="00C75E0D" w:rsidP="00C75E0D">
            <w:pPr>
              <w:rPr>
                <w:rFonts w:ascii="Arial" w:hAnsi="Arial" w:cs="Arial"/>
              </w:rPr>
            </w:pPr>
            <w:r w:rsidRPr="00F128CF">
              <w:rPr>
                <w:rFonts w:ascii="Arial" w:hAnsi="Arial" w:cs="Arial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 w:rsidRPr="00F128CF">
              <w:rPr>
                <w:rFonts w:ascii="Arial" w:hAnsi="Arial" w:cs="Arial"/>
              </w:rPr>
              <w:instrText xml:space="preserve"> FORMTEXT </w:instrText>
            </w:r>
            <w:r w:rsidRPr="00F128CF">
              <w:rPr>
                <w:rFonts w:ascii="Arial" w:hAnsi="Arial" w:cs="Arial"/>
              </w:rPr>
            </w:r>
            <w:r w:rsidRPr="00F128CF">
              <w:rPr>
                <w:rFonts w:ascii="Arial" w:hAnsi="Arial" w:cs="Arial"/>
              </w:rPr>
              <w:fldChar w:fldCharType="separate"/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Pr="00F128CF">
              <w:rPr>
                <w:rFonts w:ascii="Arial" w:hAnsi="Arial" w:cs="Arial"/>
              </w:rPr>
              <w:fldChar w:fldCharType="end"/>
            </w:r>
            <w:bookmarkEnd w:id="55"/>
          </w:p>
        </w:tc>
      </w:tr>
      <w:tr w:rsidR="00C75E0D" w:rsidRPr="00F128CF" w14:paraId="245200DC" w14:textId="77777777" w:rsidTr="00F128CF">
        <w:trPr>
          <w:trHeight w:val="340"/>
        </w:trPr>
        <w:tc>
          <w:tcPr>
            <w:tcW w:w="43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E01C10B" w14:textId="77777777" w:rsidR="00C75E0D" w:rsidRPr="00F128CF" w:rsidRDefault="00C75E0D" w:rsidP="00C75E0D">
            <w:pPr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bookmarkStart w:id="56" w:name="Teksti52"/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</w:tcPr>
          <w:p w14:paraId="2457B6D6" w14:textId="77777777" w:rsidR="00C75E0D" w:rsidRPr="00F128CF" w:rsidRDefault="00C75E0D" w:rsidP="00C75E0D">
            <w:pPr>
              <w:rPr>
                <w:rFonts w:ascii="Arial" w:hAnsi="Arial" w:cs="Arial"/>
              </w:rPr>
            </w:pPr>
            <w:r w:rsidRPr="00F128CF">
              <w:rPr>
                <w:rFonts w:ascii="Arial" w:hAnsi="Arial" w:cs="Arial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r w:rsidRPr="00F128CF">
              <w:rPr>
                <w:rFonts w:ascii="Arial" w:hAnsi="Arial" w:cs="Arial"/>
              </w:rPr>
              <w:instrText xml:space="preserve"> FORMTEXT </w:instrText>
            </w:r>
            <w:r w:rsidRPr="00F128CF">
              <w:rPr>
                <w:rFonts w:ascii="Arial" w:hAnsi="Arial" w:cs="Arial"/>
              </w:rPr>
            </w:r>
            <w:r w:rsidRPr="00F128CF">
              <w:rPr>
                <w:rFonts w:ascii="Arial" w:hAnsi="Arial" w:cs="Arial"/>
              </w:rPr>
              <w:fldChar w:fldCharType="separate"/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Pr="00F128CF">
              <w:rPr>
                <w:rFonts w:ascii="Arial" w:hAnsi="Arial" w:cs="Arial"/>
              </w:rPr>
              <w:fldChar w:fldCharType="end"/>
            </w:r>
            <w:bookmarkEnd w:id="56"/>
          </w:p>
        </w:tc>
        <w:bookmarkStart w:id="57" w:name="Teksti53"/>
        <w:tc>
          <w:tcPr>
            <w:tcW w:w="144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</w:tcPr>
          <w:p w14:paraId="540E02B0" w14:textId="77777777" w:rsidR="00C75E0D" w:rsidRPr="00F128CF" w:rsidRDefault="00C75E0D" w:rsidP="00C75E0D">
            <w:pPr>
              <w:rPr>
                <w:rFonts w:ascii="Arial" w:hAnsi="Arial" w:cs="Arial"/>
              </w:rPr>
            </w:pPr>
            <w:r w:rsidRPr="00F128CF">
              <w:rPr>
                <w:rFonts w:ascii="Arial" w:hAnsi="Arial" w:cs="Arial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r w:rsidRPr="00F128CF">
              <w:rPr>
                <w:rFonts w:ascii="Arial" w:hAnsi="Arial" w:cs="Arial"/>
              </w:rPr>
              <w:instrText xml:space="preserve"> FORMTEXT </w:instrText>
            </w:r>
            <w:r w:rsidRPr="00F128CF">
              <w:rPr>
                <w:rFonts w:ascii="Arial" w:hAnsi="Arial" w:cs="Arial"/>
              </w:rPr>
            </w:r>
            <w:r w:rsidRPr="00F128CF">
              <w:rPr>
                <w:rFonts w:ascii="Arial" w:hAnsi="Arial" w:cs="Arial"/>
              </w:rPr>
              <w:fldChar w:fldCharType="separate"/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Pr="00F128CF">
              <w:rPr>
                <w:rFonts w:ascii="Arial" w:hAnsi="Arial" w:cs="Arial"/>
              </w:rPr>
              <w:fldChar w:fldCharType="end"/>
            </w:r>
            <w:bookmarkEnd w:id="57"/>
          </w:p>
        </w:tc>
        <w:bookmarkStart w:id="58" w:name="Teksti54"/>
        <w:tc>
          <w:tcPr>
            <w:tcW w:w="144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</w:tcPr>
          <w:p w14:paraId="3889F6B3" w14:textId="77777777" w:rsidR="00C75E0D" w:rsidRPr="00F128CF" w:rsidRDefault="00C75E0D" w:rsidP="00C75E0D">
            <w:pPr>
              <w:rPr>
                <w:rFonts w:ascii="Arial" w:hAnsi="Arial" w:cs="Arial"/>
              </w:rPr>
            </w:pPr>
            <w:r w:rsidRPr="00F128CF">
              <w:rPr>
                <w:rFonts w:ascii="Arial" w:hAnsi="Arial" w:cs="Arial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F128CF">
              <w:rPr>
                <w:rFonts w:ascii="Arial" w:hAnsi="Arial" w:cs="Arial"/>
              </w:rPr>
              <w:instrText xml:space="preserve"> FORMTEXT </w:instrText>
            </w:r>
            <w:r w:rsidRPr="00F128CF">
              <w:rPr>
                <w:rFonts w:ascii="Arial" w:hAnsi="Arial" w:cs="Arial"/>
              </w:rPr>
            </w:r>
            <w:r w:rsidRPr="00F128CF">
              <w:rPr>
                <w:rFonts w:ascii="Arial" w:hAnsi="Arial" w:cs="Arial"/>
              </w:rPr>
              <w:fldChar w:fldCharType="separate"/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Pr="00F128CF">
              <w:rPr>
                <w:rFonts w:ascii="Arial" w:hAnsi="Arial" w:cs="Arial"/>
              </w:rPr>
              <w:fldChar w:fldCharType="end"/>
            </w:r>
            <w:bookmarkEnd w:id="58"/>
          </w:p>
        </w:tc>
        <w:bookmarkStart w:id="59" w:name="Teksti55"/>
        <w:tc>
          <w:tcPr>
            <w:tcW w:w="198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1FCA05EC" w14:textId="77777777" w:rsidR="00C75E0D" w:rsidRPr="00F128CF" w:rsidRDefault="00C75E0D" w:rsidP="00C75E0D">
            <w:pPr>
              <w:rPr>
                <w:rFonts w:ascii="Arial" w:hAnsi="Arial" w:cs="Arial"/>
              </w:rPr>
            </w:pPr>
            <w:r w:rsidRPr="00F128CF">
              <w:rPr>
                <w:rFonts w:ascii="Arial" w:hAnsi="Arial" w:cs="Arial"/>
              </w:rPr>
              <w:fldChar w:fldCharType="begin">
                <w:ffData>
                  <w:name w:val="Teksti55"/>
                  <w:enabled/>
                  <w:calcOnExit w:val="0"/>
                  <w:textInput/>
                </w:ffData>
              </w:fldChar>
            </w:r>
            <w:r w:rsidRPr="00F128CF">
              <w:rPr>
                <w:rFonts w:ascii="Arial" w:hAnsi="Arial" w:cs="Arial"/>
              </w:rPr>
              <w:instrText xml:space="preserve"> FORMTEXT </w:instrText>
            </w:r>
            <w:r w:rsidRPr="00F128CF">
              <w:rPr>
                <w:rFonts w:ascii="Arial" w:hAnsi="Arial" w:cs="Arial"/>
              </w:rPr>
            </w:r>
            <w:r w:rsidRPr="00F128CF">
              <w:rPr>
                <w:rFonts w:ascii="Arial" w:hAnsi="Arial" w:cs="Arial"/>
              </w:rPr>
              <w:fldChar w:fldCharType="separate"/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Pr="00F128CF">
              <w:rPr>
                <w:rFonts w:ascii="Arial" w:hAnsi="Arial" w:cs="Arial"/>
              </w:rPr>
              <w:fldChar w:fldCharType="end"/>
            </w:r>
            <w:bookmarkEnd w:id="59"/>
          </w:p>
        </w:tc>
      </w:tr>
      <w:tr w:rsidR="00C75E0D" w:rsidRPr="00F128CF" w14:paraId="786B9F18" w14:textId="77777777" w:rsidTr="00F128CF">
        <w:trPr>
          <w:trHeight w:val="340"/>
        </w:trPr>
        <w:tc>
          <w:tcPr>
            <w:tcW w:w="43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8F7AE64" w14:textId="77777777" w:rsidR="00C75E0D" w:rsidRPr="00F128CF" w:rsidRDefault="00C75E0D" w:rsidP="00C75E0D">
            <w:pPr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bookmarkStart w:id="60" w:name="Teksti56"/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</w:tcPr>
          <w:p w14:paraId="50EA348E" w14:textId="77777777" w:rsidR="00C75E0D" w:rsidRPr="00F128CF" w:rsidRDefault="00C75E0D" w:rsidP="00C75E0D">
            <w:pPr>
              <w:rPr>
                <w:rFonts w:ascii="Arial" w:hAnsi="Arial" w:cs="Arial"/>
              </w:rPr>
            </w:pPr>
            <w:r w:rsidRPr="00F128CF">
              <w:rPr>
                <w:rFonts w:ascii="Arial" w:hAnsi="Arial" w:cs="Arial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r w:rsidRPr="00F128CF">
              <w:rPr>
                <w:rFonts w:ascii="Arial" w:hAnsi="Arial" w:cs="Arial"/>
              </w:rPr>
              <w:instrText xml:space="preserve"> FORMTEXT </w:instrText>
            </w:r>
            <w:r w:rsidRPr="00F128CF">
              <w:rPr>
                <w:rFonts w:ascii="Arial" w:hAnsi="Arial" w:cs="Arial"/>
              </w:rPr>
            </w:r>
            <w:r w:rsidRPr="00F128CF">
              <w:rPr>
                <w:rFonts w:ascii="Arial" w:hAnsi="Arial" w:cs="Arial"/>
              </w:rPr>
              <w:fldChar w:fldCharType="separate"/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Pr="00F128CF">
              <w:rPr>
                <w:rFonts w:ascii="Arial" w:hAnsi="Arial" w:cs="Arial"/>
              </w:rPr>
              <w:fldChar w:fldCharType="end"/>
            </w:r>
            <w:bookmarkEnd w:id="60"/>
          </w:p>
        </w:tc>
        <w:bookmarkStart w:id="61" w:name="Teksti57"/>
        <w:tc>
          <w:tcPr>
            <w:tcW w:w="144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</w:tcPr>
          <w:p w14:paraId="43EEF9BC" w14:textId="77777777" w:rsidR="00C75E0D" w:rsidRPr="00F128CF" w:rsidRDefault="00C75E0D" w:rsidP="00C75E0D">
            <w:pPr>
              <w:rPr>
                <w:rFonts w:ascii="Arial" w:hAnsi="Arial" w:cs="Arial"/>
              </w:rPr>
            </w:pPr>
            <w:r w:rsidRPr="00F128CF">
              <w:rPr>
                <w:rFonts w:ascii="Arial" w:hAnsi="Arial" w:cs="Arial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r w:rsidRPr="00F128CF">
              <w:rPr>
                <w:rFonts w:ascii="Arial" w:hAnsi="Arial" w:cs="Arial"/>
              </w:rPr>
              <w:instrText xml:space="preserve"> FORMTEXT </w:instrText>
            </w:r>
            <w:r w:rsidRPr="00F128CF">
              <w:rPr>
                <w:rFonts w:ascii="Arial" w:hAnsi="Arial" w:cs="Arial"/>
              </w:rPr>
            </w:r>
            <w:r w:rsidRPr="00F128CF">
              <w:rPr>
                <w:rFonts w:ascii="Arial" w:hAnsi="Arial" w:cs="Arial"/>
              </w:rPr>
              <w:fldChar w:fldCharType="separate"/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Pr="00F128CF">
              <w:rPr>
                <w:rFonts w:ascii="Arial" w:hAnsi="Arial" w:cs="Arial"/>
              </w:rPr>
              <w:fldChar w:fldCharType="end"/>
            </w:r>
            <w:bookmarkEnd w:id="61"/>
          </w:p>
        </w:tc>
        <w:bookmarkStart w:id="62" w:name="Teksti58"/>
        <w:tc>
          <w:tcPr>
            <w:tcW w:w="144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</w:tcPr>
          <w:p w14:paraId="41EF8C72" w14:textId="77777777" w:rsidR="00C75E0D" w:rsidRPr="00F128CF" w:rsidRDefault="00C75E0D" w:rsidP="00C75E0D">
            <w:pPr>
              <w:rPr>
                <w:rFonts w:ascii="Arial" w:hAnsi="Arial" w:cs="Arial"/>
              </w:rPr>
            </w:pPr>
            <w:r w:rsidRPr="00F128CF">
              <w:rPr>
                <w:rFonts w:ascii="Arial" w:hAnsi="Arial" w:cs="Arial"/>
              </w:rPr>
              <w:fldChar w:fldCharType="begin">
                <w:ffData>
                  <w:name w:val="Teksti58"/>
                  <w:enabled/>
                  <w:calcOnExit w:val="0"/>
                  <w:textInput/>
                </w:ffData>
              </w:fldChar>
            </w:r>
            <w:r w:rsidRPr="00F128CF">
              <w:rPr>
                <w:rFonts w:ascii="Arial" w:hAnsi="Arial" w:cs="Arial"/>
              </w:rPr>
              <w:instrText xml:space="preserve"> FORMTEXT </w:instrText>
            </w:r>
            <w:r w:rsidRPr="00F128CF">
              <w:rPr>
                <w:rFonts w:ascii="Arial" w:hAnsi="Arial" w:cs="Arial"/>
              </w:rPr>
            </w:r>
            <w:r w:rsidRPr="00F128CF">
              <w:rPr>
                <w:rFonts w:ascii="Arial" w:hAnsi="Arial" w:cs="Arial"/>
              </w:rPr>
              <w:fldChar w:fldCharType="separate"/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Pr="00F128CF">
              <w:rPr>
                <w:rFonts w:ascii="Arial" w:hAnsi="Arial" w:cs="Arial"/>
              </w:rPr>
              <w:fldChar w:fldCharType="end"/>
            </w:r>
            <w:bookmarkEnd w:id="62"/>
          </w:p>
        </w:tc>
        <w:bookmarkStart w:id="63" w:name="Teksti59"/>
        <w:tc>
          <w:tcPr>
            <w:tcW w:w="198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1DEBC184" w14:textId="77777777" w:rsidR="00C75E0D" w:rsidRPr="00F128CF" w:rsidRDefault="00C75E0D" w:rsidP="00C75E0D">
            <w:pPr>
              <w:rPr>
                <w:rFonts w:ascii="Arial" w:hAnsi="Arial" w:cs="Arial"/>
              </w:rPr>
            </w:pPr>
            <w:r w:rsidRPr="00F128CF">
              <w:rPr>
                <w:rFonts w:ascii="Arial" w:hAnsi="Arial" w:cs="Arial"/>
              </w:rPr>
              <w:fldChar w:fldCharType="begin">
                <w:ffData>
                  <w:name w:val="Teksti59"/>
                  <w:enabled/>
                  <w:calcOnExit w:val="0"/>
                  <w:textInput/>
                </w:ffData>
              </w:fldChar>
            </w:r>
            <w:r w:rsidRPr="00F128CF">
              <w:rPr>
                <w:rFonts w:ascii="Arial" w:hAnsi="Arial" w:cs="Arial"/>
              </w:rPr>
              <w:instrText xml:space="preserve"> FORMTEXT </w:instrText>
            </w:r>
            <w:r w:rsidRPr="00F128CF">
              <w:rPr>
                <w:rFonts w:ascii="Arial" w:hAnsi="Arial" w:cs="Arial"/>
              </w:rPr>
            </w:r>
            <w:r w:rsidRPr="00F128CF">
              <w:rPr>
                <w:rFonts w:ascii="Arial" w:hAnsi="Arial" w:cs="Arial"/>
              </w:rPr>
              <w:fldChar w:fldCharType="separate"/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Pr="00F128CF">
              <w:rPr>
                <w:rFonts w:ascii="Arial" w:hAnsi="Arial" w:cs="Arial"/>
              </w:rPr>
              <w:fldChar w:fldCharType="end"/>
            </w:r>
            <w:bookmarkEnd w:id="63"/>
          </w:p>
        </w:tc>
      </w:tr>
      <w:tr w:rsidR="00C75E0D" w:rsidRPr="00F128CF" w14:paraId="042BF01B" w14:textId="77777777" w:rsidTr="00F128CF">
        <w:trPr>
          <w:trHeight w:val="340"/>
        </w:trPr>
        <w:tc>
          <w:tcPr>
            <w:tcW w:w="43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3C35A1F" w14:textId="77777777" w:rsidR="00C75E0D" w:rsidRPr="00F128CF" w:rsidRDefault="00C75E0D" w:rsidP="00C75E0D">
            <w:pPr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bookmarkStart w:id="64" w:name="Teksti60"/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</w:tcPr>
          <w:p w14:paraId="08654197" w14:textId="77777777" w:rsidR="00C75E0D" w:rsidRPr="00F128CF" w:rsidRDefault="00C75E0D" w:rsidP="00C75E0D">
            <w:pPr>
              <w:rPr>
                <w:rFonts w:ascii="Arial" w:hAnsi="Arial" w:cs="Arial"/>
              </w:rPr>
            </w:pPr>
            <w:r w:rsidRPr="00F128CF">
              <w:rPr>
                <w:rFonts w:ascii="Arial" w:hAnsi="Arial" w:cs="Arial"/>
              </w:rPr>
              <w:fldChar w:fldCharType="begin">
                <w:ffData>
                  <w:name w:val="Teksti60"/>
                  <w:enabled/>
                  <w:calcOnExit w:val="0"/>
                  <w:textInput/>
                </w:ffData>
              </w:fldChar>
            </w:r>
            <w:r w:rsidRPr="00F128CF">
              <w:rPr>
                <w:rFonts w:ascii="Arial" w:hAnsi="Arial" w:cs="Arial"/>
              </w:rPr>
              <w:instrText xml:space="preserve"> FORMTEXT </w:instrText>
            </w:r>
            <w:r w:rsidRPr="00F128CF">
              <w:rPr>
                <w:rFonts w:ascii="Arial" w:hAnsi="Arial" w:cs="Arial"/>
              </w:rPr>
            </w:r>
            <w:r w:rsidRPr="00F128CF">
              <w:rPr>
                <w:rFonts w:ascii="Arial" w:hAnsi="Arial" w:cs="Arial"/>
              </w:rPr>
              <w:fldChar w:fldCharType="separate"/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Pr="00F128CF">
              <w:rPr>
                <w:rFonts w:ascii="Arial" w:hAnsi="Arial" w:cs="Arial"/>
              </w:rPr>
              <w:fldChar w:fldCharType="end"/>
            </w:r>
            <w:bookmarkEnd w:id="64"/>
          </w:p>
        </w:tc>
        <w:bookmarkStart w:id="65" w:name="Teksti61"/>
        <w:tc>
          <w:tcPr>
            <w:tcW w:w="144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</w:tcPr>
          <w:p w14:paraId="2F91E7AB" w14:textId="77777777" w:rsidR="00C75E0D" w:rsidRPr="00F128CF" w:rsidRDefault="00C75E0D" w:rsidP="00C75E0D">
            <w:pPr>
              <w:rPr>
                <w:rFonts w:ascii="Arial" w:hAnsi="Arial" w:cs="Arial"/>
              </w:rPr>
            </w:pPr>
            <w:r w:rsidRPr="00F128CF">
              <w:rPr>
                <w:rFonts w:ascii="Arial" w:hAnsi="Arial" w:cs="Arial"/>
              </w:rPr>
              <w:fldChar w:fldCharType="begin">
                <w:ffData>
                  <w:name w:val="Teksti61"/>
                  <w:enabled/>
                  <w:calcOnExit w:val="0"/>
                  <w:textInput/>
                </w:ffData>
              </w:fldChar>
            </w:r>
            <w:r w:rsidRPr="00F128CF">
              <w:rPr>
                <w:rFonts w:ascii="Arial" w:hAnsi="Arial" w:cs="Arial"/>
              </w:rPr>
              <w:instrText xml:space="preserve"> FORMTEXT </w:instrText>
            </w:r>
            <w:r w:rsidRPr="00F128CF">
              <w:rPr>
                <w:rFonts w:ascii="Arial" w:hAnsi="Arial" w:cs="Arial"/>
              </w:rPr>
            </w:r>
            <w:r w:rsidRPr="00F128CF">
              <w:rPr>
                <w:rFonts w:ascii="Arial" w:hAnsi="Arial" w:cs="Arial"/>
              </w:rPr>
              <w:fldChar w:fldCharType="separate"/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Pr="00F128CF">
              <w:rPr>
                <w:rFonts w:ascii="Arial" w:hAnsi="Arial" w:cs="Arial"/>
              </w:rPr>
              <w:fldChar w:fldCharType="end"/>
            </w:r>
            <w:bookmarkEnd w:id="65"/>
          </w:p>
        </w:tc>
        <w:bookmarkStart w:id="66" w:name="Teksti62"/>
        <w:tc>
          <w:tcPr>
            <w:tcW w:w="144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</w:tcPr>
          <w:p w14:paraId="0B714C3D" w14:textId="77777777" w:rsidR="00C75E0D" w:rsidRPr="00F128CF" w:rsidRDefault="00C75E0D" w:rsidP="00C75E0D">
            <w:pPr>
              <w:rPr>
                <w:rFonts w:ascii="Arial" w:hAnsi="Arial" w:cs="Arial"/>
              </w:rPr>
            </w:pPr>
            <w:r w:rsidRPr="00F128CF">
              <w:rPr>
                <w:rFonts w:ascii="Arial" w:hAnsi="Arial" w:cs="Arial"/>
              </w:rPr>
              <w:fldChar w:fldCharType="begin">
                <w:ffData>
                  <w:name w:val="Teksti62"/>
                  <w:enabled/>
                  <w:calcOnExit w:val="0"/>
                  <w:textInput/>
                </w:ffData>
              </w:fldChar>
            </w:r>
            <w:r w:rsidRPr="00F128CF">
              <w:rPr>
                <w:rFonts w:ascii="Arial" w:hAnsi="Arial" w:cs="Arial"/>
              </w:rPr>
              <w:instrText xml:space="preserve"> FORMTEXT </w:instrText>
            </w:r>
            <w:r w:rsidRPr="00F128CF">
              <w:rPr>
                <w:rFonts w:ascii="Arial" w:hAnsi="Arial" w:cs="Arial"/>
              </w:rPr>
            </w:r>
            <w:r w:rsidRPr="00F128CF">
              <w:rPr>
                <w:rFonts w:ascii="Arial" w:hAnsi="Arial" w:cs="Arial"/>
              </w:rPr>
              <w:fldChar w:fldCharType="separate"/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Pr="00F128CF">
              <w:rPr>
                <w:rFonts w:ascii="Arial" w:hAnsi="Arial" w:cs="Arial"/>
              </w:rPr>
              <w:fldChar w:fldCharType="end"/>
            </w:r>
            <w:bookmarkEnd w:id="66"/>
          </w:p>
        </w:tc>
        <w:bookmarkStart w:id="67" w:name="Teksti63"/>
        <w:tc>
          <w:tcPr>
            <w:tcW w:w="198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14866DB8" w14:textId="77777777" w:rsidR="00C75E0D" w:rsidRPr="00F128CF" w:rsidRDefault="00C75E0D" w:rsidP="00C75E0D">
            <w:pPr>
              <w:rPr>
                <w:rFonts w:ascii="Arial" w:hAnsi="Arial" w:cs="Arial"/>
              </w:rPr>
            </w:pPr>
            <w:r w:rsidRPr="00F128CF">
              <w:rPr>
                <w:rFonts w:ascii="Arial" w:hAnsi="Arial" w:cs="Arial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F128CF">
              <w:rPr>
                <w:rFonts w:ascii="Arial" w:hAnsi="Arial" w:cs="Arial"/>
              </w:rPr>
              <w:instrText xml:space="preserve"> FORMTEXT </w:instrText>
            </w:r>
            <w:r w:rsidRPr="00F128CF">
              <w:rPr>
                <w:rFonts w:ascii="Arial" w:hAnsi="Arial" w:cs="Arial"/>
              </w:rPr>
            </w:r>
            <w:r w:rsidRPr="00F128CF">
              <w:rPr>
                <w:rFonts w:ascii="Arial" w:hAnsi="Arial" w:cs="Arial"/>
              </w:rPr>
              <w:fldChar w:fldCharType="separate"/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Pr="00F128CF">
              <w:rPr>
                <w:rFonts w:ascii="Arial" w:hAnsi="Arial" w:cs="Arial"/>
              </w:rPr>
              <w:fldChar w:fldCharType="end"/>
            </w:r>
            <w:bookmarkEnd w:id="67"/>
          </w:p>
        </w:tc>
      </w:tr>
      <w:tr w:rsidR="00C75E0D" w:rsidRPr="00F128CF" w14:paraId="495379B9" w14:textId="77777777" w:rsidTr="00F128CF">
        <w:trPr>
          <w:trHeight w:val="340"/>
        </w:trPr>
        <w:tc>
          <w:tcPr>
            <w:tcW w:w="43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4A7017E" w14:textId="77777777" w:rsidR="00C75E0D" w:rsidRPr="00F128CF" w:rsidRDefault="00C75E0D" w:rsidP="00C75E0D">
            <w:pPr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bookmarkStart w:id="68" w:name="Teksti64"/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</w:tcPr>
          <w:p w14:paraId="35F115C4" w14:textId="77777777" w:rsidR="00C75E0D" w:rsidRPr="00F128CF" w:rsidRDefault="00C75E0D" w:rsidP="00C75E0D">
            <w:pPr>
              <w:rPr>
                <w:rFonts w:ascii="Arial" w:hAnsi="Arial" w:cs="Arial"/>
              </w:rPr>
            </w:pPr>
            <w:r w:rsidRPr="00F128CF">
              <w:rPr>
                <w:rFonts w:ascii="Arial" w:hAnsi="Arial" w:cs="Arial"/>
              </w:rPr>
              <w:fldChar w:fldCharType="begin">
                <w:ffData>
                  <w:name w:val="Teksti64"/>
                  <w:enabled/>
                  <w:calcOnExit w:val="0"/>
                  <w:textInput/>
                </w:ffData>
              </w:fldChar>
            </w:r>
            <w:r w:rsidRPr="00F128CF">
              <w:rPr>
                <w:rFonts w:ascii="Arial" w:hAnsi="Arial" w:cs="Arial"/>
              </w:rPr>
              <w:instrText xml:space="preserve"> FORMTEXT </w:instrText>
            </w:r>
            <w:r w:rsidRPr="00F128CF">
              <w:rPr>
                <w:rFonts w:ascii="Arial" w:hAnsi="Arial" w:cs="Arial"/>
              </w:rPr>
            </w:r>
            <w:r w:rsidRPr="00F128CF">
              <w:rPr>
                <w:rFonts w:ascii="Arial" w:hAnsi="Arial" w:cs="Arial"/>
              </w:rPr>
              <w:fldChar w:fldCharType="separate"/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Pr="00F128CF">
              <w:rPr>
                <w:rFonts w:ascii="Arial" w:hAnsi="Arial" w:cs="Arial"/>
              </w:rPr>
              <w:fldChar w:fldCharType="end"/>
            </w:r>
            <w:bookmarkEnd w:id="68"/>
          </w:p>
        </w:tc>
        <w:bookmarkStart w:id="69" w:name="Teksti65"/>
        <w:tc>
          <w:tcPr>
            <w:tcW w:w="144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</w:tcPr>
          <w:p w14:paraId="7CDCD59E" w14:textId="77777777" w:rsidR="00C75E0D" w:rsidRPr="00F128CF" w:rsidRDefault="00C75E0D" w:rsidP="00C75E0D">
            <w:pPr>
              <w:rPr>
                <w:rFonts w:ascii="Arial" w:hAnsi="Arial" w:cs="Arial"/>
              </w:rPr>
            </w:pPr>
            <w:r w:rsidRPr="00F128CF">
              <w:rPr>
                <w:rFonts w:ascii="Arial" w:hAnsi="Arial" w:cs="Arial"/>
              </w:rPr>
              <w:fldChar w:fldCharType="begin">
                <w:ffData>
                  <w:name w:val="Teksti65"/>
                  <w:enabled/>
                  <w:calcOnExit w:val="0"/>
                  <w:textInput/>
                </w:ffData>
              </w:fldChar>
            </w:r>
            <w:r w:rsidRPr="00F128CF">
              <w:rPr>
                <w:rFonts w:ascii="Arial" w:hAnsi="Arial" w:cs="Arial"/>
              </w:rPr>
              <w:instrText xml:space="preserve"> FORMTEXT </w:instrText>
            </w:r>
            <w:r w:rsidRPr="00F128CF">
              <w:rPr>
                <w:rFonts w:ascii="Arial" w:hAnsi="Arial" w:cs="Arial"/>
              </w:rPr>
            </w:r>
            <w:r w:rsidRPr="00F128CF">
              <w:rPr>
                <w:rFonts w:ascii="Arial" w:hAnsi="Arial" w:cs="Arial"/>
              </w:rPr>
              <w:fldChar w:fldCharType="separate"/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Pr="00F128CF">
              <w:rPr>
                <w:rFonts w:ascii="Arial" w:hAnsi="Arial" w:cs="Arial"/>
              </w:rPr>
              <w:fldChar w:fldCharType="end"/>
            </w:r>
            <w:bookmarkEnd w:id="69"/>
          </w:p>
        </w:tc>
        <w:bookmarkStart w:id="70" w:name="Teksti66"/>
        <w:tc>
          <w:tcPr>
            <w:tcW w:w="144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</w:tcPr>
          <w:p w14:paraId="3EFC114C" w14:textId="77777777" w:rsidR="00C75E0D" w:rsidRPr="00F128CF" w:rsidRDefault="00C75E0D" w:rsidP="00C75E0D">
            <w:pPr>
              <w:rPr>
                <w:rFonts w:ascii="Arial" w:hAnsi="Arial" w:cs="Arial"/>
              </w:rPr>
            </w:pPr>
            <w:r w:rsidRPr="00F128CF">
              <w:rPr>
                <w:rFonts w:ascii="Arial" w:hAnsi="Arial" w:cs="Arial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128CF">
              <w:rPr>
                <w:rFonts w:ascii="Arial" w:hAnsi="Arial" w:cs="Arial"/>
              </w:rPr>
              <w:instrText xml:space="preserve"> FORMTEXT </w:instrText>
            </w:r>
            <w:r w:rsidRPr="00F128CF">
              <w:rPr>
                <w:rFonts w:ascii="Arial" w:hAnsi="Arial" w:cs="Arial"/>
              </w:rPr>
            </w:r>
            <w:r w:rsidRPr="00F128CF">
              <w:rPr>
                <w:rFonts w:ascii="Arial" w:hAnsi="Arial" w:cs="Arial"/>
              </w:rPr>
              <w:fldChar w:fldCharType="separate"/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Pr="00F128CF">
              <w:rPr>
                <w:rFonts w:ascii="Arial" w:hAnsi="Arial" w:cs="Arial"/>
              </w:rPr>
              <w:fldChar w:fldCharType="end"/>
            </w:r>
            <w:bookmarkEnd w:id="70"/>
          </w:p>
        </w:tc>
        <w:bookmarkStart w:id="71" w:name="Teksti67"/>
        <w:tc>
          <w:tcPr>
            <w:tcW w:w="198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67307709" w14:textId="77777777" w:rsidR="00C75E0D" w:rsidRPr="00F128CF" w:rsidRDefault="00C75E0D" w:rsidP="00C75E0D">
            <w:pPr>
              <w:rPr>
                <w:rFonts w:ascii="Arial" w:hAnsi="Arial" w:cs="Arial"/>
              </w:rPr>
            </w:pPr>
            <w:r w:rsidRPr="00F128CF">
              <w:rPr>
                <w:rFonts w:ascii="Arial" w:hAnsi="Arial" w:cs="Arial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128CF">
              <w:rPr>
                <w:rFonts w:ascii="Arial" w:hAnsi="Arial" w:cs="Arial"/>
              </w:rPr>
              <w:instrText xml:space="preserve"> FORMTEXT </w:instrText>
            </w:r>
            <w:r w:rsidRPr="00F128CF">
              <w:rPr>
                <w:rFonts w:ascii="Arial" w:hAnsi="Arial" w:cs="Arial"/>
              </w:rPr>
            </w:r>
            <w:r w:rsidRPr="00F128CF">
              <w:rPr>
                <w:rFonts w:ascii="Arial" w:hAnsi="Arial" w:cs="Arial"/>
              </w:rPr>
              <w:fldChar w:fldCharType="separate"/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Pr="00F128CF">
              <w:rPr>
                <w:rFonts w:ascii="Arial" w:hAnsi="Arial" w:cs="Arial"/>
              </w:rPr>
              <w:fldChar w:fldCharType="end"/>
            </w:r>
            <w:bookmarkEnd w:id="71"/>
          </w:p>
        </w:tc>
      </w:tr>
      <w:tr w:rsidR="00C75E0D" w:rsidRPr="00F128CF" w14:paraId="16D261CF" w14:textId="77777777" w:rsidTr="00F128CF">
        <w:trPr>
          <w:trHeight w:val="340"/>
        </w:trPr>
        <w:tc>
          <w:tcPr>
            <w:tcW w:w="43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27185CD" w14:textId="77777777" w:rsidR="00C75E0D" w:rsidRPr="00F128CF" w:rsidRDefault="00C75E0D" w:rsidP="00C75E0D">
            <w:pPr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bookmarkStart w:id="72" w:name="Teksti68"/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</w:tcPr>
          <w:p w14:paraId="7826C9E8" w14:textId="77777777" w:rsidR="00C75E0D" w:rsidRPr="00F128CF" w:rsidRDefault="00C75E0D" w:rsidP="00C75E0D">
            <w:pPr>
              <w:rPr>
                <w:rFonts w:ascii="Arial" w:hAnsi="Arial" w:cs="Arial"/>
              </w:rPr>
            </w:pPr>
            <w:r w:rsidRPr="00F128CF">
              <w:rPr>
                <w:rFonts w:ascii="Arial" w:hAnsi="Arial" w:cs="Arial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F128CF">
              <w:rPr>
                <w:rFonts w:ascii="Arial" w:hAnsi="Arial" w:cs="Arial"/>
              </w:rPr>
              <w:instrText xml:space="preserve"> FORMTEXT </w:instrText>
            </w:r>
            <w:r w:rsidRPr="00F128CF">
              <w:rPr>
                <w:rFonts w:ascii="Arial" w:hAnsi="Arial" w:cs="Arial"/>
              </w:rPr>
            </w:r>
            <w:r w:rsidRPr="00F128CF">
              <w:rPr>
                <w:rFonts w:ascii="Arial" w:hAnsi="Arial" w:cs="Arial"/>
              </w:rPr>
              <w:fldChar w:fldCharType="separate"/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Pr="00F128CF">
              <w:rPr>
                <w:rFonts w:ascii="Arial" w:hAnsi="Arial" w:cs="Arial"/>
              </w:rPr>
              <w:fldChar w:fldCharType="end"/>
            </w:r>
            <w:bookmarkEnd w:id="72"/>
          </w:p>
        </w:tc>
        <w:bookmarkStart w:id="73" w:name="Teksti69"/>
        <w:tc>
          <w:tcPr>
            <w:tcW w:w="144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</w:tcPr>
          <w:p w14:paraId="031CD194" w14:textId="77777777" w:rsidR="00C75E0D" w:rsidRPr="00F128CF" w:rsidRDefault="00C75E0D" w:rsidP="00C75E0D">
            <w:pPr>
              <w:rPr>
                <w:rFonts w:ascii="Arial" w:hAnsi="Arial" w:cs="Arial"/>
              </w:rPr>
            </w:pPr>
            <w:r w:rsidRPr="00F128CF">
              <w:rPr>
                <w:rFonts w:ascii="Arial" w:hAnsi="Arial" w:cs="Arial"/>
              </w:rPr>
              <w:fldChar w:fldCharType="begin">
                <w:ffData>
                  <w:name w:val="Teksti69"/>
                  <w:enabled/>
                  <w:calcOnExit w:val="0"/>
                  <w:textInput/>
                </w:ffData>
              </w:fldChar>
            </w:r>
            <w:r w:rsidRPr="00F128CF">
              <w:rPr>
                <w:rFonts w:ascii="Arial" w:hAnsi="Arial" w:cs="Arial"/>
              </w:rPr>
              <w:instrText xml:space="preserve"> FORMTEXT </w:instrText>
            </w:r>
            <w:r w:rsidRPr="00F128CF">
              <w:rPr>
                <w:rFonts w:ascii="Arial" w:hAnsi="Arial" w:cs="Arial"/>
              </w:rPr>
            </w:r>
            <w:r w:rsidRPr="00F128CF">
              <w:rPr>
                <w:rFonts w:ascii="Arial" w:hAnsi="Arial" w:cs="Arial"/>
              </w:rPr>
              <w:fldChar w:fldCharType="separate"/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Pr="00F128CF">
              <w:rPr>
                <w:rFonts w:ascii="Arial" w:hAnsi="Arial" w:cs="Arial"/>
              </w:rPr>
              <w:fldChar w:fldCharType="end"/>
            </w:r>
            <w:bookmarkEnd w:id="73"/>
          </w:p>
        </w:tc>
        <w:bookmarkStart w:id="74" w:name="Teksti70"/>
        <w:tc>
          <w:tcPr>
            <w:tcW w:w="144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</w:tcPr>
          <w:p w14:paraId="03A0DDD5" w14:textId="77777777" w:rsidR="00C75E0D" w:rsidRPr="00F128CF" w:rsidRDefault="00C75E0D" w:rsidP="00C75E0D">
            <w:pPr>
              <w:rPr>
                <w:rFonts w:ascii="Arial" w:hAnsi="Arial" w:cs="Arial"/>
              </w:rPr>
            </w:pPr>
            <w:r w:rsidRPr="00F128CF">
              <w:rPr>
                <w:rFonts w:ascii="Arial" w:hAnsi="Arial" w:cs="Arial"/>
              </w:rPr>
              <w:fldChar w:fldCharType="begin">
                <w:ffData>
                  <w:name w:val="Teksti70"/>
                  <w:enabled/>
                  <w:calcOnExit w:val="0"/>
                  <w:textInput/>
                </w:ffData>
              </w:fldChar>
            </w:r>
            <w:r w:rsidRPr="00F128CF">
              <w:rPr>
                <w:rFonts w:ascii="Arial" w:hAnsi="Arial" w:cs="Arial"/>
              </w:rPr>
              <w:instrText xml:space="preserve"> FORMTEXT </w:instrText>
            </w:r>
            <w:r w:rsidRPr="00F128CF">
              <w:rPr>
                <w:rFonts w:ascii="Arial" w:hAnsi="Arial" w:cs="Arial"/>
              </w:rPr>
            </w:r>
            <w:r w:rsidRPr="00F128CF">
              <w:rPr>
                <w:rFonts w:ascii="Arial" w:hAnsi="Arial" w:cs="Arial"/>
              </w:rPr>
              <w:fldChar w:fldCharType="separate"/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Pr="00F128CF">
              <w:rPr>
                <w:rFonts w:ascii="Arial" w:hAnsi="Arial" w:cs="Arial"/>
              </w:rPr>
              <w:fldChar w:fldCharType="end"/>
            </w:r>
            <w:bookmarkEnd w:id="74"/>
          </w:p>
        </w:tc>
        <w:bookmarkStart w:id="75" w:name="Teksti71"/>
        <w:tc>
          <w:tcPr>
            <w:tcW w:w="198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4D6AD74C" w14:textId="77777777" w:rsidR="00C75E0D" w:rsidRPr="00F128CF" w:rsidRDefault="00C75E0D" w:rsidP="00C75E0D">
            <w:pPr>
              <w:rPr>
                <w:rFonts w:ascii="Arial" w:hAnsi="Arial" w:cs="Arial"/>
              </w:rPr>
            </w:pPr>
            <w:r w:rsidRPr="00F128CF">
              <w:rPr>
                <w:rFonts w:ascii="Arial" w:hAnsi="Arial" w:cs="Arial"/>
              </w:rPr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F128CF">
              <w:rPr>
                <w:rFonts w:ascii="Arial" w:hAnsi="Arial" w:cs="Arial"/>
              </w:rPr>
              <w:instrText xml:space="preserve"> FORMTEXT </w:instrText>
            </w:r>
            <w:r w:rsidRPr="00F128CF">
              <w:rPr>
                <w:rFonts w:ascii="Arial" w:hAnsi="Arial" w:cs="Arial"/>
              </w:rPr>
            </w:r>
            <w:r w:rsidRPr="00F128CF">
              <w:rPr>
                <w:rFonts w:ascii="Arial" w:hAnsi="Arial" w:cs="Arial"/>
              </w:rPr>
              <w:fldChar w:fldCharType="separate"/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Pr="00F128CF">
              <w:rPr>
                <w:rFonts w:ascii="Arial" w:hAnsi="Arial" w:cs="Arial"/>
              </w:rPr>
              <w:fldChar w:fldCharType="end"/>
            </w:r>
            <w:bookmarkEnd w:id="75"/>
          </w:p>
        </w:tc>
      </w:tr>
      <w:tr w:rsidR="00C75E0D" w:rsidRPr="00F128CF" w14:paraId="3492FDAD" w14:textId="77777777" w:rsidTr="00F128CF">
        <w:trPr>
          <w:trHeight w:val="340"/>
        </w:trPr>
        <w:tc>
          <w:tcPr>
            <w:tcW w:w="43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FFEF946" w14:textId="77777777" w:rsidR="00C75E0D" w:rsidRPr="00F128CF" w:rsidRDefault="00C75E0D" w:rsidP="00C75E0D">
            <w:pPr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bookmarkStart w:id="76" w:name="Teksti72"/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</w:tcPr>
          <w:p w14:paraId="13ADB951" w14:textId="77777777" w:rsidR="00C75E0D" w:rsidRPr="00F128CF" w:rsidRDefault="00C75E0D" w:rsidP="00C75E0D">
            <w:pPr>
              <w:rPr>
                <w:rFonts w:ascii="Arial" w:hAnsi="Arial" w:cs="Arial"/>
              </w:rPr>
            </w:pPr>
            <w:r w:rsidRPr="00F128CF">
              <w:rPr>
                <w:rFonts w:ascii="Arial" w:hAnsi="Arial" w:cs="Arial"/>
              </w:rPr>
              <w:fldChar w:fldCharType="begin">
                <w:ffData>
                  <w:name w:val="Teksti72"/>
                  <w:enabled/>
                  <w:calcOnExit w:val="0"/>
                  <w:textInput/>
                </w:ffData>
              </w:fldChar>
            </w:r>
            <w:r w:rsidRPr="00F128CF">
              <w:rPr>
                <w:rFonts w:ascii="Arial" w:hAnsi="Arial" w:cs="Arial"/>
              </w:rPr>
              <w:instrText xml:space="preserve"> FORMTEXT </w:instrText>
            </w:r>
            <w:r w:rsidRPr="00F128CF">
              <w:rPr>
                <w:rFonts w:ascii="Arial" w:hAnsi="Arial" w:cs="Arial"/>
              </w:rPr>
            </w:r>
            <w:r w:rsidRPr="00F128CF">
              <w:rPr>
                <w:rFonts w:ascii="Arial" w:hAnsi="Arial" w:cs="Arial"/>
              </w:rPr>
              <w:fldChar w:fldCharType="separate"/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Pr="00F128CF">
              <w:rPr>
                <w:rFonts w:ascii="Arial" w:hAnsi="Arial" w:cs="Arial"/>
              </w:rPr>
              <w:fldChar w:fldCharType="end"/>
            </w:r>
            <w:bookmarkEnd w:id="76"/>
          </w:p>
        </w:tc>
        <w:bookmarkStart w:id="77" w:name="Teksti73"/>
        <w:tc>
          <w:tcPr>
            <w:tcW w:w="144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</w:tcPr>
          <w:p w14:paraId="0AAB0576" w14:textId="77777777" w:rsidR="00C75E0D" w:rsidRPr="00F128CF" w:rsidRDefault="00C75E0D" w:rsidP="00C75E0D">
            <w:pPr>
              <w:rPr>
                <w:rFonts w:ascii="Arial" w:hAnsi="Arial" w:cs="Arial"/>
              </w:rPr>
            </w:pPr>
            <w:r w:rsidRPr="00F128CF">
              <w:rPr>
                <w:rFonts w:ascii="Arial" w:hAnsi="Arial" w:cs="Arial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128CF">
              <w:rPr>
                <w:rFonts w:ascii="Arial" w:hAnsi="Arial" w:cs="Arial"/>
              </w:rPr>
              <w:instrText xml:space="preserve"> FORMTEXT </w:instrText>
            </w:r>
            <w:r w:rsidRPr="00F128CF">
              <w:rPr>
                <w:rFonts w:ascii="Arial" w:hAnsi="Arial" w:cs="Arial"/>
              </w:rPr>
            </w:r>
            <w:r w:rsidRPr="00F128CF">
              <w:rPr>
                <w:rFonts w:ascii="Arial" w:hAnsi="Arial" w:cs="Arial"/>
              </w:rPr>
              <w:fldChar w:fldCharType="separate"/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Pr="00F128CF">
              <w:rPr>
                <w:rFonts w:ascii="Arial" w:hAnsi="Arial" w:cs="Arial"/>
              </w:rPr>
              <w:fldChar w:fldCharType="end"/>
            </w:r>
            <w:bookmarkEnd w:id="77"/>
          </w:p>
        </w:tc>
        <w:bookmarkStart w:id="78" w:name="Teksti74"/>
        <w:tc>
          <w:tcPr>
            <w:tcW w:w="144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</w:tcPr>
          <w:p w14:paraId="5DFD39B6" w14:textId="77777777" w:rsidR="00C75E0D" w:rsidRPr="00F128CF" w:rsidRDefault="00C75E0D" w:rsidP="00C75E0D">
            <w:pPr>
              <w:rPr>
                <w:rFonts w:ascii="Arial" w:hAnsi="Arial" w:cs="Arial"/>
              </w:rPr>
            </w:pPr>
            <w:r w:rsidRPr="00F128CF">
              <w:rPr>
                <w:rFonts w:ascii="Arial" w:hAnsi="Arial" w:cs="Arial"/>
              </w:rPr>
              <w:fldChar w:fldCharType="begin">
                <w:ffData>
                  <w:name w:val="Teksti74"/>
                  <w:enabled/>
                  <w:calcOnExit w:val="0"/>
                  <w:textInput/>
                </w:ffData>
              </w:fldChar>
            </w:r>
            <w:r w:rsidRPr="00F128CF">
              <w:rPr>
                <w:rFonts w:ascii="Arial" w:hAnsi="Arial" w:cs="Arial"/>
              </w:rPr>
              <w:instrText xml:space="preserve"> FORMTEXT </w:instrText>
            </w:r>
            <w:r w:rsidRPr="00F128CF">
              <w:rPr>
                <w:rFonts w:ascii="Arial" w:hAnsi="Arial" w:cs="Arial"/>
              </w:rPr>
            </w:r>
            <w:r w:rsidRPr="00F128CF">
              <w:rPr>
                <w:rFonts w:ascii="Arial" w:hAnsi="Arial" w:cs="Arial"/>
              </w:rPr>
              <w:fldChar w:fldCharType="separate"/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Pr="00F128CF">
              <w:rPr>
                <w:rFonts w:ascii="Arial" w:hAnsi="Arial" w:cs="Arial"/>
              </w:rPr>
              <w:fldChar w:fldCharType="end"/>
            </w:r>
            <w:bookmarkEnd w:id="78"/>
          </w:p>
        </w:tc>
        <w:bookmarkStart w:id="79" w:name="Teksti75"/>
        <w:tc>
          <w:tcPr>
            <w:tcW w:w="198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569BDDA6" w14:textId="77777777" w:rsidR="00C75E0D" w:rsidRPr="00F128CF" w:rsidRDefault="00C75E0D" w:rsidP="00C75E0D">
            <w:pPr>
              <w:rPr>
                <w:rFonts w:ascii="Arial" w:hAnsi="Arial" w:cs="Arial"/>
              </w:rPr>
            </w:pPr>
            <w:r w:rsidRPr="00F128CF">
              <w:rPr>
                <w:rFonts w:ascii="Arial" w:hAnsi="Arial" w:cs="Arial"/>
              </w:rPr>
              <w:fldChar w:fldCharType="begin">
                <w:ffData>
                  <w:name w:val="Teksti75"/>
                  <w:enabled/>
                  <w:calcOnExit w:val="0"/>
                  <w:textInput/>
                </w:ffData>
              </w:fldChar>
            </w:r>
            <w:r w:rsidRPr="00F128CF">
              <w:rPr>
                <w:rFonts w:ascii="Arial" w:hAnsi="Arial" w:cs="Arial"/>
              </w:rPr>
              <w:instrText xml:space="preserve"> FORMTEXT </w:instrText>
            </w:r>
            <w:r w:rsidRPr="00F128CF">
              <w:rPr>
                <w:rFonts w:ascii="Arial" w:hAnsi="Arial" w:cs="Arial"/>
              </w:rPr>
            </w:r>
            <w:r w:rsidRPr="00F128CF">
              <w:rPr>
                <w:rFonts w:ascii="Arial" w:hAnsi="Arial" w:cs="Arial"/>
              </w:rPr>
              <w:fldChar w:fldCharType="separate"/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Pr="00F128CF">
              <w:rPr>
                <w:rFonts w:ascii="Arial" w:hAnsi="Arial" w:cs="Arial"/>
              </w:rPr>
              <w:fldChar w:fldCharType="end"/>
            </w:r>
            <w:bookmarkEnd w:id="79"/>
          </w:p>
        </w:tc>
      </w:tr>
      <w:tr w:rsidR="00C75E0D" w:rsidRPr="00F128CF" w14:paraId="460A9B95" w14:textId="77777777" w:rsidTr="00F128CF">
        <w:trPr>
          <w:trHeight w:val="340"/>
        </w:trPr>
        <w:tc>
          <w:tcPr>
            <w:tcW w:w="430" w:type="dxa"/>
            <w:tcBorders>
              <w:top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61A9D8F" w14:textId="77777777" w:rsidR="00C75E0D" w:rsidRPr="00F128CF" w:rsidRDefault="00C75E0D" w:rsidP="00C75E0D">
            <w:pPr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bookmarkStart w:id="80" w:name="Teksti76"/>
        <w:tc>
          <w:tcPr>
            <w:tcW w:w="5040" w:type="dxa"/>
            <w:tcBorders>
              <w:top w:val="single" w:sz="4" w:space="0" w:color="C0C0C0"/>
              <w:left w:val="single" w:sz="4" w:space="0" w:color="C0C0C0"/>
              <w:right w:val="single" w:sz="4" w:space="0" w:color="000000"/>
            </w:tcBorders>
            <w:shd w:val="clear" w:color="auto" w:fill="auto"/>
            <w:vAlign w:val="center"/>
          </w:tcPr>
          <w:p w14:paraId="461B23E8" w14:textId="77777777" w:rsidR="00C75E0D" w:rsidRPr="00F128CF" w:rsidRDefault="00C75E0D" w:rsidP="00C75E0D">
            <w:pPr>
              <w:rPr>
                <w:rFonts w:ascii="Arial" w:hAnsi="Arial" w:cs="Arial"/>
              </w:rPr>
            </w:pPr>
            <w:r w:rsidRPr="00F128CF">
              <w:rPr>
                <w:rFonts w:ascii="Arial" w:hAnsi="Arial" w:cs="Arial"/>
              </w:rPr>
              <w:fldChar w:fldCharType="begin">
                <w:ffData>
                  <w:name w:val="Teksti76"/>
                  <w:enabled/>
                  <w:calcOnExit w:val="0"/>
                  <w:textInput/>
                </w:ffData>
              </w:fldChar>
            </w:r>
            <w:r w:rsidRPr="00F128CF">
              <w:rPr>
                <w:rFonts w:ascii="Arial" w:hAnsi="Arial" w:cs="Arial"/>
              </w:rPr>
              <w:instrText xml:space="preserve"> FORMTEXT </w:instrText>
            </w:r>
            <w:r w:rsidRPr="00F128CF">
              <w:rPr>
                <w:rFonts w:ascii="Arial" w:hAnsi="Arial" w:cs="Arial"/>
              </w:rPr>
            </w:r>
            <w:r w:rsidRPr="00F128CF">
              <w:rPr>
                <w:rFonts w:ascii="Arial" w:hAnsi="Arial" w:cs="Arial"/>
              </w:rPr>
              <w:fldChar w:fldCharType="separate"/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Pr="00F128CF">
              <w:rPr>
                <w:rFonts w:ascii="Arial" w:hAnsi="Arial" w:cs="Arial"/>
              </w:rPr>
              <w:fldChar w:fldCharType="end"/>
            </w:r>
            <w:bookmarkEnd w:id="80"/>
          </w:p>
        </w:tc>
        <w:bookmarkStart w:id="81" w:name="Teksti77"/>
        <w:tc>
          <w:tcPr>
            <w:tcW w:w="1440" w:type="dxa"/>
            <w:tcBorders>
              <w:top w:val="single" w:sz="4" w:space="0" w:color="C0C0C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D5486" w14:textId="77777777" w:rsidR="00C75E0D" w:rsidRPr="00F128CF" w:rsidRDefault="00C75E0D" w:rsidP="00C75E0D">
            <w:pPr>
              <w:rPr>
                <w:rFonts w:ascii="Arial" w:hAnsi="Arial" w:cs="Arial"/>
              </w:rPr>
            </w:pPr>
            <w:r w:rsidRPr="00F128CF">
              <w:rPr>
                <w:rFonts w:ascii="Arial" w:hAnsi="Arial" w:cs="Arial"/>
              </w:rPr>
              <w:fldChar w:fldCharType="begin">
                <w:ffData>
                  <w:name w:val="Teksti77"/>
                  <w:enabled/>
                  <w:calcOnExit w:val="0"/>
                  <w:textInput/>
                </w:ffData>
              </w:fldChar>
            </w:r>
            <w:r w:rsidRPr="00F128CF">
              <w:rPr>
                <w:rFonts w:ascii="Arial" w:hAnsi="Arial" w:cs="Arial"/>
              </w:rPr>
              <w:instrText xml:space="preserve"> FORMTEXT </w:instrText>
            </w:r>
            <w:r w:rsidRPr="00F128CF">
              <w:rPr>
                <w:rFonts w:ascii="Arial" w:hAnsi="Arial" w:cs="Arial"/>
              </w:rPr>
            </w:r>
            <w:r w:rsidRPr="00F128CF">
              <w:rPr>
                <w:rFonts w:ascii="Arial" w:hAnsi="Arial" w:cs="Arial"/>
              </w:rPr>
              <w:fldChar w:fldCharType="separate"/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Pr="00F128CF">
              <w:rPr>
                <w:rFonts w:ascii="Arial" w:hAnsi="Arial" w:cs="Arial"/>
              </w:rPr>
              <w:fldChar w:fldCharType="end"/>
            </w:r>
            <w:bookmarkEnd w:id="81"/>
          </w:p>
        </w:tc>
        <w:bookmarkStart w:id="82" w:name="Teksti78"/>
        <w:tc>
          <w:tcPr>
            <w:tcW w:w="1440" w:type="dxa"/>
            <w:tcBorders>
              <w:top w:val="single" w:sz="4" w:space="0" w:color="C0C0C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058F8" w14:textId="77777777" w:rsidR="00C75E0D" w:rsidRPr="00F128CF" w:rsidRDefault="00C75E0D" w:rsidP="00C75E0D">
            <w:pPr>
              <w:rPr>
                <w:rFonts w:ascii="Arial" w:hAnsi="Arial" w:cs="Arial"/>
              </w:rPr>
            </w:pPr>
            <w:r w:rsidRPr="00F128CF">
              <w:rPr>
                <w:rFonts w:ascii="Arial" w:hAnsi="Arial" w:cs="Arial"/>
              </w:rPr>
              <w:fldChar w:fldCharType="begin">
                <w:ffData>
                  <w:name w:val="Teksti78"/>
                  <w:enabled/>
                  <w:calcOnExit w:val="0"/>
                  <w:textInput/>
                </w:ffData>
              </w:fldChar>
            </w:r>
            <w:r w:rsidRPr="00F128CF">
              <w:rPr>
                <w:rFonts w:ascii="Arial" w:hAnsi="Arial" w:cs="Arial"/>
              </w:rPr>
              <w:instrText xml:space="preserve"> FORMTEXT </w:instrText>
            </w:r>
            <w:r w:rsidRPr="00F128CF">
              <w:rPr>
                <w:rFonts w:ascii="Arial" w:hAnsi="Arial" w:cs="Arial"/>
              </w:rPr>
            </w:r>
            <w:r w:rsidRPr="00F128CF">
              <w:rPr>
                <w:rFonts w:ascii="Arial" w:hAnsi="Arial" w:cs="Arial"/>
              </w:rPr>
              <w:fldChar w:fldCharType="separate"/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Pr="00F128CF">
              <w:rPr>
                <w:rFonts w:ascii="Arial" w:hAnsi="Arial" w:cs="Arial"/>
              </w:rPr>
              <w:fldChar w:fldCharType="end"/>
            </w:r>
            <w:bookmarkEnd w:id="82"/>
          </w:p>
        </w:tc>
        <w:bookmarkStart w:id="83" w:name="Teksti79"/>
        <w:tc>
          <w:tcPr>
            <w:tcW w:w="1980" w:type="dxa"/>
            <w:tcBorders>
              <w:top w:val="single" w:sz="4" w:space="0" w:color="C0C0C0"/>
              <w:left w:val="single" w:sz="4" w:space="0" w:color="000000"/>
            </w:tcBorders>
            <w:shd w:val="clear" w:color="auto" w:fill="auto"/>
            <w:vAlign w:val="center"/>
          </w:tcPr>
          <w:p w14:paraId="62C1F616" w14:textId="77777777" w:rsidR="00C75E0D" w:rsidRPr="00F128CF" w:rsidRDefault="00C75E0D" w:rsidP="00C75E0D">
            <w:pPr>
              <w:rPr>
                <w:rFonts w:ascii="Arial" w:hAnsi="Arial" w:cs="Arial"/>
              </w:rPr>
            </w:pPr>
            <w:r w:rsidRPr="00F128CF">
              <w:rPr>
                <w:rFonts w:ascii="Arial" w:hAnsi="Arial" w:cs="Arial"/>
              </w:rPr>
              <w:fldChar w:fldCharType="begin">
                <w:ffData>
                  <w:name w:val="Teksti79"/>
                  <w:enabled/>
                  <w:calcOnExit w:val="0"/>
                  <w:textInput/>
                </w:ffData>
              </w:fldChar>
            </w:r>
            <w:r w:rsidRPr="00F128CF">
              <w:rPr>
                <w:rFonts w:ascii="Arial" w:hAnsi="Arial" w:cs="Arial"/>
              </w:rPr>
              <w:instrText xml:space="preserve"> FORMTEXT </w:instrText>
            </w:r>
            <w:r w:rsidRPr="00F128CF">
              <w:rPr>
                <w:rFonts w:ascii="Arial" w:hAnsi="Arial" w:cs="Arial"/>
              </w:rPr>
            </w:r>
            <w:r w:rsidRPr="00F128CF">
              <w:rPr>
                <w:rFonts w:ascii="Arial" w:hAnsi="Arial" w:cs="Arial"/>
              </w:rPr>
              <w:fldChar w:fldCharType="separate"/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="006535C4">
              <w:rPr>
                <w:rFonts w:ascii="Arial" w:hAnsi="Arial" w:cs="Arial"/>
                <w:noProof/>
              </w:rPr>
              <w:t> </w:t>
            </w:r>
            <w:r w:rsidRPr="00F128CF">
              <w:rPr>
                <w:rFonts w:ascii="Arial" w:hAnsi="Arial" w:cs="Arial"/>
              </w:rPr>
              <w:fldChar w:fldCharType="end"/>
            </w:r>
            <w:bookmarkEnd w:id="83"/>
          </w:p>
        </w:tc>
      </w:tr>
    </w:tbl>
    <w:p w14:paraId="1FFF8B0F" w14:textId="77777777" w:rsidR="00C75E0D" w:rsidRPr="00265948" w:rsidRDefault="00C75E0D" w:rsidP="00C75E0D">
      <w:pPr>
        <w:rPr>
          <w:rFonts w:ascii="Arial" w:hAnsi="Arial" w:cs="Arial"/>
          <w:sz w:val="16"/>
          <w:szCs w:val="16"/>
        </w:rPr>
      </w:pPr>
      <w:r w:rsidRPr="00265948">
        <w:rPr>
          <w:rFonts w:ascii="Arial" w:hAnsi="Arial" w:cs="Arial"/>
          <w:sz w:val="16"/>
          <w:szCs w:val="16"/>
        </w:rPr>
        <w:t>* Viljelijät ja alkutuotteiden pakkaajat voivat merkitä tähän kasvilajin</w:t>
      </w:r>
    </w:p>
    <w:p w14:paraId="29866F74" w14:textId="77777777" w:rsidR="00C75E0D" w:rsidRPr="00265948" w:rsidRDefault="00C75E0D" w:rsidP="00C75E0D">
      <w:pPr>
        <w:rPr>
          <w:rFonts w:ascii="Arial" w:hAnsi="Arial" w:cs="Arial"/>
          <w:sz w:val="16"/>
          <w:szCs w:val="16"/>
        </w:rPr>
      </w:pPr>
      <w:r w:rsidRPr="00265948">
        <w:rPr>
          <w:rFonts w:ascii="Arial" w:hAnsi="Arial" w:cs="Arial"/>
          <w:sz w:val="16"/>
          <w:szCs w:val="16"/>
        </w:rPr>
        <w:t>** Tuoteryhmän koodit löytyvät liitteenä olevasta luettelosta</w:t>
      </w:r>
    </w:p>
    <w:p w14:paraId="256E870A" w14:textId="77777777" w:rsidR="00C75E0D" w:rsidRPr="00265948" w:rsidRDefault="00C75E0D" w:rsidP="00C75E0D">
      <w:pPr>
        <w:rPr>
          <w:rFonts w:ascii="Arial" w:hAnsi="Arial" w:cs="Arial"/>
          <w:sz w:val="16"/>
          <w:szCs w:val="16"/>
        </w:rPr>
      </w:pPr>
      <w:r w:rsidRPr="00265948">
        <w:rPr>
          <w:rFonts w:ascii="Arial" w:hAnsi="Arial" w:cs="Arial"/>
          <w:sz w:val="16"/>
          <w:szCs w:val="16"/>
        </w:rPr>
        <w:t>*** Saman tuotteen eri pakkauskoot (esim. 1/5/10 kg) ilmoitetaan tähän myös</w:t>
      </w:r>
    </w:p>
    <w:p w14:paraId="1C3F5291" w14:textId="77777777" w:rsidR="00FC7BDE" w:rsidRPr="00265948" w:rsidRDefault="00C75E0D" w:rsidP="00C75E0D">
      <w:pPr>
        <w:rPr>
          <w:rFonts w:ascii="Arial" w:hAnsi="Arial" w:cs="Arial"/>
          <w:sz w:val="16"/>
          <w:szCs w:val="16"/>
        </w:rPr>
      </w:pPr>
      <w:r w:rsidRPr="00265948">
        <w:rPr>
          <w:rFonts w:ascii="Arial" w:hAnsi="Arial" w:cs="Arial"/>
          <w:sz w:val="16"/>
          <w:szCs w:val="16"/>
        </w:rPr>
        <w:t>**** J = Jatkuva tuote, K = Kausituote; myös myyntikaudet (</w:t>
      </w:r>
      <w:proofErr w:type="gramStart"/>
      <w:r w:rsidRPr="00265948">
        <w:rPr>
          <w:rFonts w:ascii="Arial" w:hAnsi="Arial" w:cs="Arial"/>
          <w:sz w:val="16"/>
          <w:szCs w:val="16"/>
        </w:rPr>
        <w:t>1-12</w:t>
      </w:r>
      <w:proofErr w:type="gramEnd"/>
      <w:r w:rsidRPr="00265948">
        <w:rPr>
          <w:rFonts w:ascii="Arial" w:hAnsi="Arial" w:cs="Arial"/>
          <w:sz w:val="16"/>
          <w:szCs w:val="16"/>
        </w:rPr>
        <w:t>) tai myyntiaika ilmoitetaan tähän</w:t>
      </w:r>
      <w:r w:rsidR="00FC7BDE" w:rsidRPr="00265948">
        <w:rPr>
          <w:rFonts w:ascii="Arial" w:hAnsi="Arial" w:cs="Arial"/>
          <w:sz w:val="16"/>
          <w:szCs w:val="16"/>
        </w:rPr>
        <w:br/>
      </w:r>
    </w:p>
    <w:p w14:paraId="444F468A" w14:textId="77777777" w:rsidR="00C75E0D" w:rsidRPr="00265948" w:rsidRDefault="00FC7BDE" w:rsidP="00C75E0D">
      <w:pPr>
        <w:rPr>
          <w:rFonts w:ascii="Arial" w:hAnsi="Arial" w:cs="Arial"/>
          <w:sz w:val="16"/>
          <w:szCs w:val="16"/>
        </w:rPr>
      </w:pPr>
      <w:r w:rsidRPr="00265948">
        <w:rPr>
          <w:rFonts w:ascii="Arial" w:hAnsi="Arial" w:cs="Arial"/>
          <w:sz w:val="16"/>
          <w:szCs w:val="16"/>
        </w:rPr>
        <w:br w:type="page"/>
      </w:r>
      <w:r w:rsidRPr="00265948">
        <w:rPr>
          <w:rFonts w:ascii="Arial" w:hAnsi="Arial" w:cs="Arial"/>
          <w:sz w:val="16"/>
          <w:szCs w:val="16"/>
        </w:rPr>
        <w:lastRenderedPageBreak/>
        <w:t>TUOTERYHMÄT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216"/>
        <w:gridCol w:w="3269"/>
        <w:gridCol w:w="3143"/>
      </w:tblGrid>
      <w:tr w:rsidR="00FC7BDE" w:rsidRPr="00F128CF" w14:paraId="4F854FDC" w14:textId="77777777" w:rsidTr="00F128CF"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51E903" w14:textId="77777777" w:rsidR="00FC7BDE" w:rsidRPr="00F128CF" w:rsidRDefault="00FC7BDE" w:rsidP="00FC7BD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128CF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1. VILJATUOTTEET</w:t>
            </w:r>
          </w:p>
          <w:p w14:paraId="5164D980" w14:textId="77777777" w:rsidR="00FC7BDE" w:rsidRPr="00F128CF" w:rsidRDefault="00FC7BDE" w:rsidP="00F128CF">
            <w:pPr>
              <w:tabs>
                <w:tab w:val="left" w:pos="540"/>
              </w:tabs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11. Myllytuotteet</w:t>
            </w:r>
          </w:p>
          <w:p w14:paraId="24F8F34C" w14:textId="77777777" w:rsidR="00FC7BDE" w:rsidRPr="00F128CF" w:rsidRDefault="00FC7BDE" w:rsidP="00F128CF">
            <w:pPr>
              <w:tabs>
                <w:tab w:val="left" w:pos="180"/>
              </w:tabs>
              <w:ind w:left="180"/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111. Jauho</w:t>
            </w:r>
          </w:p>
          <w:p w14:paraId="7D9A5E62" w14:textId="77777777" w:rsidR="00FC7BDE" w:rsidRPr="00F128CF" w:rsidRDefault="00FC7BDE" w:rsidP="00F128CF">
            <w:pPr>
              <w:tabs>
                <w:tab w:val="left" w:pos="180"/>
              </w:tabs>
              <w:ind w:left="180"/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112. Hiutaleet ja ryynit</w:t>
            </w:r>
          </w:p>
          <w:p w14:paraId="2623C326" w14:textId="77777777" w:rsidR="00FC7BDE" w:rsidRPr="00F128CF" w:rsidRDefault="00FC7BDE" w:rsidP="00F128CF">
            <w:pPr>
              <w:tabs>
                <w:tab w:val="left" w:pos="180"/>
              </w:tabs>
              <w:ind w:left="180"/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113. Murot ja myslit</w:t>
            </w:r>
          </w:p>
          <w:p w14:paraId="450251DC" w14:textId="77777777" w:rsidR="00FC7BDE" w:rsidRPr="00F128CF" w:rsidRDefault="00FC7BDE" w:rsidP="00F128CF">
            <w:pPr>
              <w:tabs>
                <w:tab w:val="left" w:pos="180"/>
              </w:tabs>
              <w:ind w:left="180"/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114. Muut</w:t>
            </w:r>
          </w:p>
          <w:p w14:paraId="050B4296" w14:textId="77777777" w:rsidR="00FC7BDE" w:rsidRPr="00F128CF" w:rsidRDefault="00FC7BDE" w:rsidP="00FC7BDE">
            <w:pPr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12. Pastat</w:t>
            </w:r>
          </w:p>
          <w:p w14:paraId="1C0629EB" w14:textId="77777777" w:rsidR="00FC7BDE" w:rsidRPr="00F128CF" w:rsidRDefault="00FC7BDE" w:rsidP="00FC7BDE">
            <w:pPr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13. Leipomotuotteet</w:t>
            </w:r>
          </w:p>
          <w:p w14:paraId="3382E367" w14:textId="77777777" w:rsidR="00FC7BDE" w:rsidRPr="00F128CF" w:rsidRDefault="00FC7BDE" w:rsidP="00F128CF">
            <w:pPr>
              <w:ind w:left="180"/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131. Ruokaleivät</w:t>
            </w:r>
          </w:p>
          <w:p w14:paraId="3F5AC7C0" w14:textId="77777777" w:rsidR="00FC7BDE" w:rsidRPr="00F128CF" w:rsidRDefault="00FC7BDE" w:rsidP="00F128CF">
            <w:pPr>
              <w:ind w:left="180"/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132. Näkkileivät</w:t>
            </w:r>
          </w:p>
          <w:p w14:paraId="18ADE8B8" w14:textId="77777777" w:rsidR="00FC7BDE" w:rsidRPr="00F128CF" w:rsidRDefault="00FC7BDE" w:rsidP="00F128CF">
            <w:pPr>
              <w:ind w:left="180"/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133. Kahvileipä</w:t>
            </w:r>
          </w:p>
          <w:p w14:paraId="62C597C2" w14:textId="77777777" w:rsidR="00FC7BDE" w:rsidRPr="00F128CF" w:rsidRDefault="00FC7BDE" w:rsidP="00860022">
            <w:pPr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134. Konditoriavalmisteet</w:t>
            </w:r>
          </w:p>
          <w:p w14:paraId="515BE12A" w14:textId="77777777" w:rsidR="00FC7BDE" w:rsidRPr="00F128CF" w:rsidRDefault="00FC7BDE" w:rsidP="00860022">
            <w:pPr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135. Keksit ja vohvelit</w:t>
            </w:r>
          </w:p>
          <w:p w14:paraId="4CD9F37B" w14:textId="77777777" w:rsidR="00FC7BDE" w:rsidRPr="00F128CF" w:rsidRDefault="00FC7BDE" w:rsidP="00F128CF">
            <w:pPr>
              <w:ind w:left="180"/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136. Korput</w:t>
            </w:r>
          </w:p>
          <w:p w14:paraId="605E8CC0" w14:textId="77777777" w:rsidR="00FC7BDE" w:rsidRPr="00F128CF" w:rsidRDefault="00FC7BDE" w:rsidP="00F128CF">
            <w:pPr>
              <w:ind w:left="180"/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137. Muut</w:t>
            </w:r>
          </w:p>
          <w:p w14:paraId="264A7E23" w14:textId="77777777" w:rsidR="00FC7BDE" w:rsidRPr="00F128CF" w:rsidRDefault="00FC7BDE" w:rsidP="00FC7BDE">
            <w:pPr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14. Muut viljatuotteet</w:t>
            </w:r>
          </w:p>
          <w:p w14:paraId="12D5DD22" w14:textId="77777777" w:rsidR="00FC7BDE" w:rsidRPr="00F128CF" w:rsidRDefault="00FC7BDE" w:rsidP="00FC7B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19121B7" w14:textId="77777777" w:rsidR="00FC7BDE" w:rsidRPr="00F128CF" w:rsidRDefault="00FC7BDE" w:rsidP="00FC7BD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128CF">
              <w:rPr>
                <w:rFonts w:ascii="Arial" w:hAnsi="Arial" w:cs="Arial"/>
                <w:b/>
                <w:bCs/>
                <w:sz w:val="16"/>
                <w:szCs w:val="16"/>
              </w:rPr>
              <w:t>2. MAITOTUOTTEET</w:t>
            </w:r>
          </w:p>
          <w:p w14:paraId="27C74472" w14:textId="77777777" w:rsidR="00FC7BDE" w:rsidRPr="00F128CF" w:rsidRDefault="00FC7BDE" w:rsidP="00FC7BDE">
            <w:pPr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21. Maidot</w:t>
            </w:r>
          </w:p>
          <w:p w14:paraId="22999086" w14:textId="77777777" w:rsidR="00FC7BDE" w:rsidRPr="00F128CF" w:rsidRDefault="00FC7BDE" w:rsidP="00FC7BDE">
            <w:pPr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22. Kermat</w:t>
            </w:r>
          </w:p>
          <w:p w14:paraId="784A269D" w14:textId="77777777" w:rsidR="00FC7BDE" w:rsidRPr="00F128CF" w:rsidRDefault="00FC7BDE" w:rsidP="00FC7BDE">
            <w:pPr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23. Piimät</w:t>
            </w:r>
          </w:p>
          <w:p w14:paraId="4FB84F3E" w14:textId="77777777" w:rsidR="00FC7BDE" w:rsidRPr="00F128CF" w:rsidRDefault="00FC7BDE" w:rsidP="00FC7BDE">
            <w:pPr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24. Viilit</w:t>
            </w:r>
          </w:p>
          <w:p w14:paraId="6CC4E140" w14:textId="77777777" w:rsidR="00FC7BDE" w:rsidRPr="00F128CF" w:rsidRDefault="00FC7BDE" w:rsidP="00FC7BDE">
            <w:pPr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25. Jogurtit</w:t>
            </w:r>
          </w:p>
          <w:p w14:paraId="58024B63" w14:textId="77777777" w:rsidR="00FC7BDE" w:rsidRPr="00F128CF" w:rsidRDefault="00FC7BDE" w:rsidP="00FC7BDE">
            <w:pPr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26. Jäätelöt</w:t>
            </w:r>
          </w:p>
          <w:p w14:paraId="6B12E79C" w14:textId="77777777" w:rsidR="00FC7BDE" w:rsidRPr="00F128CF" w:rsidRDefault="00FC7BDE" w:rsidP="00FC7BDE">
            <w:pPr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27. Juustot</w:t>
            </w:r>
          </w:p>
          <w:p w14:paraId="4F4C32EC" w14:textId="77777777" w:rsidR="00FC7BDE" w:rsidRPr="00F128CF" w:rsidRDefault="00FC7BDE" w:rsidP="00FC7BDE">
            <w:pPr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28. Muut maitotuotteet</w:t>
            </w:r>
          </w:p>
          <w:p w14:paraId="394A6D43" w14:textId="77777777" w:rsidR="00FC7BDE" w:rsidRPr="00F128CF" w:rsidRDefault="00FC7BDE" w:rsidP="00FC7B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774E81E5" w14:textId="77777777" w:rsidR="00FC7BDE" w:rsidRPr="00F128CF" w:rsidRDefault="00FC7BDE" w:rsidP="00FC7BD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128CF">
              <w:rPr>
                <w:rFonts w:ascii="Arial" w:hAnsi="Arial" w:cs="Arial"/>
                <w:b/>
                <w:bCs/>
                <w:sz w:val="16"/>
                <w:szCs w:val="16"/>
              </w:rPr>
              <w:t>3. LIHATUOTTEET</w:t>
            </w:r>
          </w:p>
          <w:p w14:paraId="19DA373D" w14:textId="77777777" w:rsidR="00FC7BDE" w:rsidRPr="00F128CF" w:rsidRDefault="00FC7BDE" w:rsidP="00FC7BDE">
            <w:pPr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31. Tuore liha</w:t>
            </w:r>
          </w:p>
          <w:p w14:paraId="6385DB2D" w14:textId="77777777" w:rsidR="00FC7BDE" w:rsidRPr="00F128CF" w:rsidRDefault="00FC7BDE" w:rsidP="00F128CF">
            <w:pPr>
              <w:ind w:left="180"/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311. Naudanliha</w:t>
            </w:r>
          </w:p>
          <w:p w14:paraId="21363A25" w14:textId="77777777" w:rsidR="00FC7BDE" w:rsidRPr="00F128CF" w:rsidRDefault="00FC7BDE" w:rsidP="00F128CF">
            <w:pPr>
              <w:ind w:left="180"/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312. Sianliha</w:t>
            </w:r>
          </w:p>
          <w:p w14:paraId="38616D64" w14:textId="77777777" w:rsidR="00FC7BDE" w:rsidRPr="00F128CF" w:rsidRDefault="00FC7BDE" w:rsidP="00F128CF">
            <w:pPr>
              <w:ind w:left="180"/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313. Lampaanliha</w:t>
            </w:r>
          </w:p>
          <w:p w14:paraId="0CAE67E7" w14:textId="77777777" w:rsidR="00FC7BDE" w:rsidRPr="00F128CF" w:rsidRDefault="00FC7BDE" w:rsidP="00F128CF">
            <w:pPr>
              <w:ind w:left="180"/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314. Siipikarjan liha</w:t>
            </w:r>
          </w:p>
          <w:p w14:paraId="19D4C2D7" w14:textId="77777777" w:rsidR="00FC7BDE" w:rsidRPr="00F128CF" w:rsidRDefault="00FC7BDE" w:rsidP="00F128CF">
            <w:pPr>
              <w:ind w:left="180"/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315. Muu tuore liha</w:t>
            </w:r>
          </w:p>
          <w:p w14:paraId="1243753F" w14:textId="77777777" w:rsidR="00FC7BDE" w:rsidRPr="00F128CF" w:rsidRDefault="00FC7BDE" w:rsidP="00FC7BDE">
            <w:pPr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32. Lihavalmisteet</w:t>
            </w:r>
          </w:p>
          <w:p w14:paraId="40F59BC6" w14:textId="77777777" w:rsidR="00FC7BDE" w:rsidRPr="00F128CF" w:rsidRDefault="00FC7BDE" w:rsidP="00F128CF">
            <w:pPr>
              <w:ind w:left="180"/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321. Täyslihavalmisteet</w:t>
            </w:r>
          </w:p>
          <w:p w14:paraId="2965C303" w14:textId="77777777" w:rsidR="00FC7BDE" w:rsidRPr="00F128CF" w:rsidRDefault="00FC7BDE" w:rsidP="00F128CF">
            <w:pPr>
              <w:ind w:left="180"/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322. Makkarat</w:t>
            </w:r>
          </w:p>
          <w:p w14:paraId="3FF719E4" w14:textId="77777777" w:rsidR="00FC7BDE" w:rsidRPr="00F128CF" w:rsidRDefault="00FC7BDE" w:rsidP="00F128CF">
            <w:pPr>
              <w:ind w:left="180"/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323. Muut lihavalmisteet</w:t>
            </w:r>
          </w:p>
          <w:p w14:paraId="05A90477" w14:textId="77777777" w:rsidR="00FC7BDE" w:rsidRPr="00F128CF" w:rsidRDefault="00FC7BDE" w:rsidP="00FC7BD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1D0B64" w14:textId="77777777" w:rsidR="00FC7BDE" w:rsidRPr="00F128CF" w:rsidRDefault="00FC7BDE" w:rsidP="00FC7BD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128CF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4. KASVIKSET</w:t>
            </w:r>
          </w:p>
          <w:p w14:paraId="354AE414" w14:textId="77777777" w:rsidR="00FC7BDE" w:rsidRPr="00F128CF" w:rsidRDefault="00FC7BDE" w:rsidP="00FC7BDE">
            <w:pPr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41. Peruna</w:t>
            </w:r>
          </w:p>
          <w:p w14:paraId="151CAA8F" w14:textId="77777777" w:rsidR="00FC7BDE" w:rsidRPr="00F128CF" w:rsidRDefault="00FC7BDE" w:rsidP="00F128CF">
            <w:pPr>
              <w:ind w:left="180"/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411. Pakattu peruna</w:t>
            </w:r>
          </w:p>
          <w:p w14:paraId="07C7FAE2" w14:textId="77777777" w:rsidR="00FC7BDE" w:rsidRPr="00F128CF" w:rsidRDefault="00FC7BDE" w:rsidP="00F128CF">
            <w:pPr>
              <w:ind w:left="180"/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412. Perunajalosteet</w:t>
            </w:r>
          </w:p>
          <w:p w14:paraId="1DF055CB" w14:textId="77777777" w:rsidR="00FC7BDE" w:rsidRPr="00F128CF" w:rsidRDefault="00FC7BDE" w:rsidP="00FC7BDE">
            <w:pPr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42. Juurekset</w:t>
            </w:r>
          </w:p>
          <w:p w14:paraId="28180E3C" w14:textId="77777777" w:rsidR="00FC7BDE" w:rsidRPr="00F128CF" w:rsidRDefault="00FC7BDE" w:rsidP="00F128CF">
            <w:pPr>
              <w:ind w:left="180"/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421. Pakatut juurekset</w:t>
            </w:r>
          </w:p>
          <w:p w14:paraId="3DE6E432" w14:textId="77777777" w:rsidR="00FC7BDE" w:rsidRPr="00F128CF" w:rsidRDefault="00FC7BDE" w:rsidP="00F128CF">
            <w:pPr>
              <w:ind w:left="180"/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422. Jalosteet</w:t>
            </w:r>
          </w:p>
          <w:p w14:paraId="5DCD282E" w14:textId="77777777" w:rsidR="00FC7BDE" w:rsidRPr="00F128CF" w:rsidRDefault="00FC7BDE" w:rsidP="00FC7BDE">
            <w:pPr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43. Sipuli</w:t>
            </w:r>
          </w:p>
          <w:p w14:paraId="228B5AA2" w14:textId="77777777" w:rsidR="00FC7BDE" w:rsidRPr="00F128CF" w:rsidRDefault="00FC7BDE" w:rsidP="00F128CF">
            <w:pPr>
              <w:ind w:left="180"/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431. Pakatut sipulit</w:t>
            </w:r>
          </w:p>
          <w:p w14:paraId="5720BE3C" w14:textId="77777777" w:rsidR="00FC7BDE" w:rsidRPr="00F128CF" w:rsidRDefault="00FC7BDE" w:rsidP="00F128CF">
            <w:pPr>
              <w:ind w:left="180"/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432. Jalosteet</w:t>
            </w:r>
          </w:p>
          <w:p w14:paraId="1E2EE548" w14:textId="77777777" w:rsidR="00FC7BDE" w:rsidRPr="00F128CF" w:rsidRDefault="00FC7BDE" w:rsidP="00FC7BDE">
            <w:pPr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44. Kaalit</w:t>
            </w:r>
          </w:p>
          <w:p w14:paraId="081EBAB3" w14:textId="77777777" w:rsidR="00FC7BDE" w:rsidRPr="00F128CF" w:rsidRDefault="00FC7BDE" w:rsidP="00F128CF">
            <w:pPr>
              <w:ind w:left="180"/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441. Pakatut kaalit</w:t>
            </w:r>
          </w:p>
          <w:p w14:paraId="1DED19B4" w14:textId="77777777" w:rsidR="00FC7BDE" w:rsidRPr="00F128CF" w:rsidRDefault="00FC7BDE" w:rsidP="00F128CF">
            <w:pPr>
              <w:ind w:left="180"/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442. Jalosteet</w:t>
            </w:r>
          </w:p>
          <w:p w14:paraId="2BFFDC78" w14:textId="77777777" w:rsidR="00FC7BDE" w:rsidRPr="00F128CF" w:rsidRDefault="00FC7BDE" w:rsidP="00FC7BDE">
            <w:pPr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45. Salaatit</w:t>
            </w:r>
          </w:p>
          <w:p w14:paraId="11B9A56A" w14:textId="77777777" w:rsidR="00FC7BDE" w:rsidRPr="00F128CF" w:rsidRDefault="00FC7BDE" w:rsidP="00F128CF">
            <w:pPr>
              <w:ind w:left="180"/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451. Pakatut salaatit</w:t>
            </w:r>
          </w:p>
          <w:p w14:paraId="1A0B815E" w14:textId="77777777" w:rsidR="00FC7BDE" w:rsidRPr="00F128CF" w:rsidRDefault="00FC7BDE" w:rsidP="00F128CF">
            <w:pPr>
              <w:ind w:left="180"/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452. Jalosteet</w:t>
            </w:r>
          </w:p>
          <w:p w14:paraId="466EACEB" w14:textId="77777777" w:rsidR="00FC7BDE" w:rsidRPr="00F128CF" w:rsidRDefault="00FC7BDE" w:rsidP="00FC7BDE">
            <w:pPr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46. Kasvihuonevihannekset</w:t>
            </w:r>
          </w:p>
          <w:p w14:paraId="1EEC8EF0" w14:textId="77777777" w:rsidR="00FC7BDE" w:rsidRPr="00F128CF" w:rsidRDefault="00FC7BDE" w:rsidP="00F128CF">
            <w:pPr>
              <w:ind w:left="180"/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461. Pakatut vihannekset</w:t>
            </w:r>
          </w:p>
          <w:p w14:paraId="74343F50" w14:textId="77777777" w:rsidR="00FC7BDE" w:rsidRPr="00F128CF" w:rsidRDefault="00FC7BDE" w:rsidP="00F128CF">
            <w:pPr>
              <w:ind w:left="180"/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462. Jalosteet</w:t>
            </w:r>
          </w:p>
          <w:p w14:paraId="136DCDC3" w14:textId="77777777" w:rsidR="00FC7BDE" w:rsidRPr="00F128CF" w:rsidRDefault="00FC7BDE" w:rsidP="00FC7BDE">
            <w:pPr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47. Yrtit ja siemenmausteet</w:t>
            </w:r>
          </w:p>
          <w:p w14:paraId="767B6251" w14:textId="77777777" w:rsidR="00FC7BDE" w:rsidRPr="00F128CF" w:rsidRDefault="00FC7BDE" w:rsidP="00F128CF">
            <w:pPr>
              <w:ind w:left="540" w:hanging="360"/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471. Pakatut yrtit ja</w:t>
            </w:r>
            <w:r w:rsidRPr="00F128CF">
              <w:rPr>
                <w:rFonts w:ascii="Arial" w:hAnsi="Arial" w:cs="Arial"/>
                <w:sz w:val="16"/>
                <w:szCs w:val="16"/>
              </w:rPr>
              <w:br/>
              <w:t xml:space="preserve"> mausteet</w:t>
            </w:r>
          </w:p>
          <w:p w14:paraId="7677AB45" w14:textId="77777777" w:rsidR="00FC7BDE" w:rsidRPr="00F128CF" w:rsidRDefault="00FC7BDE" w:rsidP="00F128CF">
            <w:pPr>
              <w:ind w:left="180"/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472. Jalosteet</w:t>
            </w:r>
          </w:p>
          <w:p w14:paraId="67F25AFE" w14:textId="77777777" w:rsidR="00FC7BDE" w:rsidRPr="00F128CF" w:rsidRDefault="00FC7BDE" w:rsidP="00FC7BDE">
            <w:pPr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48. Marjat ja hedelmät</w:t>
            </w:r>
          </w:p>
          <w:p w14:paraId="5799B5E3" w14:textId="77777777" w:rsidR="00FC7BDE" w:rsidRPr="00F128CF" w:rsidRDefault="00FC7BDE" w:rsidP="00F128CF">
            <w:pPr>
              <w:ind w:left="180"/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481. Puutarhamarjat</w:t>
            </w:r>
          </w:p>
          <w:p w14:paraId="3EE3A9B8" w14:textId="77777777" w:rsidR="00FC7BDE" w:rsidRPr="00F128CF" w:rsidRDefault="00FC7BDE" w:rsidP="00F128CF">
            <w:pPr>
              <w:ind w:left="180"/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482. Luonnonmarjat</w:t>
            </w:r>
          </w:p>
          <w:p w14:paraId="3EF2D308" w14:textId="77777777" w:rsidR="00FC7BDE" w:rsidRPr="00F128CF" w:rsidRDefault="00FC7BDE" w:rsidP="00F128CF">
            <w:pPr>
              <w:ind w:left="180"/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483. Hedelmät</w:t>
            </w:r>
          </w:p>
          <w:p w14:paraId="0496B5EC" w14:textId="77777777" w:rsidR="00FC7BDE" w:rsidRPr="00F128CF" w:rsidRDefault="00FC7BDE" w:rsidP="00F128CF">
            <w:pPr>
              <w:ind w:left="180"/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484. Jalosteet</w:t>
            </w:r>
          </w:p>
          <w:p w14:paraId="24CDD44F" w14:textId="77777777" w:rsidR="00FC7BDE" w:rsidRPr="00F128CF" w:rsidRDefault="00FC7BDE" w:rsidP="00FC7BDE">
            <w:pPr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49. Sienet</w:t>
            </w:r>
          </w:p>
          <w:p w14:paraId="0756AFAC" w14:textId="77777777" w:rsidR="00FC7BDE" w:rsidRPr="00F128CF" w:rsidRDefault="00FC7BDE" w:rsidP="00F128CF">
            <w:pPr>
              <w:ind w:left="180"/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491. Pakatut sienet</w:t>
            </w:r>
          </w:p>
          <w:p w14:paraId="239E0C37" w14:textId="77777777" w:rsidR="00FC7BDE" w:rsidRPr="00F128CF" w:rsidRDefault="00FC7BDE" w:rsidP="00F128CF">
            <w:pPr>
              <w:ind w:left="180"/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492. Jalosteet</w:t>
            </w:r>
          </w:p>
          <w:p w14:paraId="01474C56" w14:textId="77777777" w:rsidR="00FC7BDE" w:rsidRPr="00F128CF" w:rsidRDefault="00FC7BDE" w:rsidP="00FC7BDE">
            <w:pPr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40. Muut kasvikset</w:t>
            </w:r>
          </w:p>
        </w:tc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48351E" w14:textId="77777777" w:rsidR="00FC7BDE" w:rsidRPr="00F128CF" w:rsidRDefault="00FC7BDE" w:rsidP="00FC7BD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128CF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5. LASTENRUUAT</w:t>
            </w:r>
          </w:p>
          <w:p w14:paraId="182A8A62" w14:textId="77777777" w:rsidR="00FC7BDE" w:rsidRPr="00F128CF" w:rsidRDefault="00FC7BDE" w:rsidP="00FC7B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30B7F59" w14:textId="77777777" w:rsidR="00FC7BDE" w:rsidRPr="00F128CF" w:rsidRDefault="00FC7BDE" w:rsidP="00FC7BD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128CF">
              <w:rPr>
                <w:rFonts w:ascii="Arial" w:hAnsi="Arial" w:cs="Arial"/>
                <w:b/>
                <w:bCs/>
                <w:sz w:val="16"/>
                <w:szCs w:val="16"/>
              </w:rPr>
              <w:t>6. EINEKSET</w:t>
            </w:r>
          </w:p>
          <w:p w14:paraId="5B213BD4" w14:textId="77777777" w:rsidR="00FC7BDE" w:rsidRPr="00F128CF" w:rsidRDefault="00FC7BDE" w:rsidP="00FC7BDE">
            <w:pPr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61. Salaatit</w:t>
            </w:r>
          </w:p>
          <w:p w14:paraId="250128F1" w14:textId="77777777" w:rsidR="00FC7BDE" w:rsidRPr="00F128CF" w:rsidRDefault="00FC7BDE" w:rsidP="00FC7BDE">
            <w:pPr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62. Laatikot</w:t>
            </w:r>
          </w:p>
          <w:p w14:paraId="388C7D84" w14:textId="77777777" w:rsidR="00FC7BDE" w:rsidRPr="00F128CF" w:rsidRDefault="00FC7BDE" w:rsidP="00FC7BDE">
            <w:pPr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63. Piirakat</w:t>
            </w:r>
          </w:p>
          <w:p w14:paraId="00B8143D" w14:textId="77777777" w:rsidR="00FC7BDE" w:rsidRPr="00F128CF" w:rsidRDefault="00FC7BDE" w:rsidP="00FC7BDE">
            <w:pPr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64. Pyörykät</w:t>
            </w:r>
          </w:p>
          <w:p w14:paraId="30ED0F20" w14:textId="77777777" w:rsidR="00FC7BDE" w:rsidRPr="00F128CF" w:rsidRDefault="00FC7BDE" w:rsidP="00FC7BDE">
            <w:pPr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65. Keitot</w:t>
            </w:r>
          </w:p>
          <w:p w14:paraId="116A037D" w14:textId="77777777" w:rsidR="00FC7BDE" w:rsidRPr="00F128CF" w:rsidRDefault="00FC7BDE" w:rsidP="00FC7BDE">
            <w:pPr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66. Muut</w:t>
            </w:r>
          </w:p>
          <w:p w14:paraId="2B148E9E" w14:textId="77777777" w:rsidR="00FC7BDE" w:rsidRPr="00F128CF" w:rsidRDefault="00FC7BDE" w:rsidP="00FC7B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4EB00812" w14:textId="77777777" w:rsidR="00FC7BDE" w:rsidRPr="00F128CF" w:rsidRDefault="00FC7BDE" w:rsidP="00FC7BD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128CF">
              <w:rPr>
                <w:rFonts w:ascii="Arial" w:hAnsi="Arial" w:cs="Arial"/>
                <w:b/>
                <w:bCs/>
                <w:sz w:val="16"/>
                <w:szCs w:val="16"/>
              </w:rPr>
              <w:t>7. KANANMUNAT</w:t>
            </w:r>
          </w:p>
          <w:p w14:paraId="5232735E" w14:textId="77777777" w:rsidR="00FC7BDE" w:rsidRPr="00F128CF" w:rsidRDefault="00FC7BDE" w:rsidP="00FC7BDE">
            <w:pPr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71. Pakatut</w:t>
            </w:r>
          </w:p>
          <w:p w14:paraId="7480B09E" w14:textId="77777777" w:rsidR="00FC7BDE" w:rsidRPr="00F128CF" w:rsidRDefault="00FC7BDE" w:rsidP="00FC7BDE">
            <w:pPr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72. Jaloste</w:t>
            </w:r>
          </w:p>
          <w:p w14:paraId="08048494" w14:textId="77777777" w:rsidR="00FC7BDE" w:rsidRPr="00F128CF" w:rsidRDefault="00FC7BDE" w:rsidP="00FC7BDE">
            <w:pPr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73. Muut</w:t>
            </w:r>
          </w:p>
          <w:p w14:paraId="305ED9E3" w14:textId="77777777" w:rsidR="00FC7BDE" w:rsidRPr="00F128CF" w:rsidRDefault="00FC7BDE" w:rsidP="00FC7B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41D9B52D" w14:textId="77777777" w:rsidR="00FC7BDE" w:rsidRPr="00F128CF" w:rsidRDefault="00FC7BDE" w:rsidP="00FC7BD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128CF">
              <w:rPr>
                <w:rFonts w:ascii="Arial" w:hAnsi="Arial" w:cs="Arial"/>
                <w:b/>
                <w:bCs/>
                <w:sz w:val="16"/>
                <w:szCs w:val="16"/>
              </w:rPr>
              <w:t>8. RASVAT</w:t>
            </w:r>
          </w:p>
          <w:p w14:paraId="580865C6" w14:textId="77777777" w:rsidR="00FC7BDE" w:rsidRPr="00F128CF" w:rsidRDefault="00FC7BDE" w:rsidP="00FC7BDE">
            <w:pPr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81. Voi</w:t>
            </w:r>
          </w:p>
          <w:p w14:paraId="55354262" w14:textId="77777777" w:rsidR="00FC7BDE" w:rsidRPr="00F128CF" w:rsidRDefault="00FC7BDE" w:rsidP="00FC7BDE">
            <w:pPr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82. Margariini</w:t>
            </w:r>
          </w:p>
          <w:p w14:paraId="77408131" w14:textId="77777777" w:rsidR="00FC7BDE" w:rsidRPr="00F128CF" w:rsidRDefault="00FC7BDE" w:rsidP="00FC7BDE">
            <w:pPr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83. Öljy</w:t>
            </w:r>
          </w:p>
          <w:p w14:paraId="00A91B9B" w14:textId="77777777" w:rsidR="00FC7BDE" w:rsidRPr="00F128CF" w:rsidRDefault="00FC7BDE" w:rsidP="00FC7BDE">
            <w:pPr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84. Muut</w:t>
            </w:r>
          </w:p>
          <w:p w14:paraId="7294C4E0" w14:textId="77777777" w:rsidR="00FC7BDE" w:rsidRPr="00F128CF" w:rsidRDefault="00FC7BDE" w:rsidP="00FC7B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051AEBA" w14:textId="77777777" w:rsidR="00FC7BDE" w:rsidRPr="00F128CF" w:rsidRDefault="00FC7BDE" w:rsidP="00FC7BD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128CF">
              <w:rPr>
                <w:rFonts w:ascii="Arial" w:hAnsi="Arial" w:cs="Arial"/>
                <w:b/>
                <w:bCs/>
                <w:sz w:val="16"/>
                <w:szCs w:val="16"/>
              </w:rPr>
              <w:t>9. JUOMAT</w:t>
            </w:r>
          </w:p>
          <w:p w14:paraId="68A8E36B" w14:textId="77777777" w:rsidR="00FC7BDE" w:rsidRPr="00F128CF" w:rsidRDefault="00FC7BDE" w:rsidP="00FC7BDE">
            <w:pPr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91. Täysmehut</w:t>
            </w:r>
          </w:p>
          <w:p w14:paraId="32297582" w14:textId="77777777" w:rsidR="00FC7BDE" w:rsidRPr="00F128CF" w:rsidRDefault="00FC7BDE" w:rsidP="00FC7BDE">
            <w:pPr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92. Muut mehut</w:t>
            </w:r>
          </w:p>
          <w:p w14:paraId="7B8DDCCE" w14:textId="77777777" w:rsidR="00FC7BDE" w:rsidRPr="00F128CF" w:rsidRDefault="00FC7BDE" w:rsidP="00FC7BDE">
            <w:pPr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93. Kaljat</w:t>
            </w:r>
          </w:p>
          <w:p w14:paraId="0C5CD036" w14:textId="77777777" w:rsidR="00FC7BDE" w:rsidRPr="00F128CF" w:rsidRDefault="00FC7BDE" w:rsidP="00FC7BDE">
            <w:pPr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94. Oluet</w:t>
            </w:r>
          </w:p>
          <w:p w14:paraId="5FAC6761" w14:textId="77777777" w:rsidR="00FC7BDE" w:rsidRPr="00F128CF" w:rsidRDefault="00FC7BDE" w:rsidP="00FC7BDE">
            <w:pPr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95. Viinit</w:t>
            </w:r>
          </w:p>
          <w:p w14:paraId="7406E42E" w14:textId="77777777" w:rsidR="00FC7BDE" w:rsidRPr="00F128CF" w:rsidRDefault="00FC7BDE" w:rsidP="00FC7BDE">
            <w:pPr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96. Muut</w:t>
            </w:r>
          </w:p>
          <w:p w14:paraId="476CA0C9" w14:textId="77777777" w:rsidR="00FC7BDE" w:rsidRPr="00F128CF" w:rsidRDefault="00FC7BDE" w:rsidP="00FC7B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D612466" w14:textId="77777777" w:rsidR="00FC7BDE" w:rsidRPr="00F128CF" w:rsidRDefault="00FC7BDE" w:rsidP="00FC7BD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128CF">
              <w:rPr>
                <w:rFonts w:ascii="Arial" w:hAnsi="Arial" w:cs="Arial"/>
                <w:b/>
                <w:bCs/>
                <w:sz w:val="16"/>
                <w:szCs w:val="16"/>
              </w:rPr>
              <w:t>0. MUUT</w:t>
            </w:r>
          </w:p>
          <w:p w14:paraId="02BE2DAE" w14:textId="77777777" w:rsidR="00FC7BDE" w:rsidRPr="00F128CF" w:rsidRDefault="00FC7BDE" w:rsidP="00FC7BDE">
            <w:pPr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01. Hunaja</w:t>
            </w:r>
          </w:p>
          <w:p w14:paraId="54EB30C5" w14:textId="77777777" w:rsidR="00FC7BDE" w:rsidRPr="00F128CF" w:rsidRDefault="00FC7BDE" w:rsidP="00FC7BDE">
            <w:pPr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02. Makeiset</w:t>
            </w:r>
          </w:p>
          <w:p w14:paraId="5DBAD720" w14:textId="77777777" w:rsidR="00FC7BDE" w:rsidRPr="00F128CF" w:rsidRDefault="00FC7BDE" w:rsidP="00FC7BDE">
            <w:pPr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03. Muut</w:t>
            </w:r>
          </w:p>
          <w:p w14:paraId="63DBC422" w14:textId="77777777" w:rsidR="00AD01E9" w:rsidRPr="00F128CF" w:rsidRDefault="00AD01E9" w:rsidP="00F128CF">
            <w:pPr>
              <w:ind w:left="213"/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031. Rehut</w:t>
            </w:r>
          </w:p>
          <w:p w14:paraId="01004092" w14:textId="77777777" w:rsidR="00AD01E9" w:rsidRPr="00F128CF" w:rsidRDefault="00AD01E9" w:rsidP="00F128CF">
            <w:pPr>
              <w:ind w:left="213"/>
              <w:rPr>
                <w:rFonts w:ascii="Arial" w:hAnsi="Arial" w:cs="Arial"/>
                <w:sz w:val="16"/>
                <w:szCs w:val="16"/>
              </w:rPr>
            </w:pPr>
            <w:r w:rsidRPr="00F128CF">
              <w:rPr>
                <w:rFonts w:ascii="Arial" w:hAnsi="Arial" w:cs="Arial"/>
                <w:sz w:val="16"/>
                <w:szCs w:val="16"/>
              </w:rPr>
              <w:t>032. Lisäysaineisto</w:t>
            </w:r>
          </w:p>
          <w:p w14:paraId="01B9C9F4" w14:textId="77777777" w:rsidR="00AD01E9" w:rsidRPr="00F128CF" w:rsidRDefault="00AD01E9" w:rsidP="00FC7BD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855956E" w14:textId="77777777" w:rsidR="00B31F83" w:rsidRPr="00265948" w:rsidRDefault="00B31F83" w:rsidP="00FC7BDE">
      <w:pPr>
        <w:rPr>
          <w:rFonts w:ascii="Arial" w:hAnsi="Arial" w:cs="Arial"/>
          <w:sz w:val="16"/>
          <w:szCs w:val="16"/>
        </w:rPr>
      </w:pPr>
    </w:p>
    <w:p w14:paraId="16527AC6" w14:textId="77777777" w:rsidR="00FC7BDE" w:rsidRPr="00265948" w:rsidRDefault="00054FDE" w:rsidP="00FC7BDE">
      <w:pPr>
        <w:rPr>
          <w:rFonts w:ascii="Arial" w:hAnsi="Arial" w:cs="Arial"/>
          <w:b/>
          <w:bCs/>
          <w:sz w:val="16"/>
          <w:szCs w:val="16"/>
        </w:rPr>
      </w:pPr>
      <w:r w:rsidRPr="00265948">
        <w:rPr>
          <w:rFonts w:ascii="Arial" w:hAnsi="Arial" w:cs="Arial"/>
          <w:b/>
          <w:bCs/>
          <w:sz w:val="16"/>
          <w:szCs w:val="16"/>
        </w:rPr>
        <w:t>TÄYTTÖOHJEET</w:t>
      </w:r>
    </w:p>
    <w:p w14:paraId="753CC14A" w14:textId="77777777" w:rsidR="00054FDE" w:rsidRPr="00265948" w:rsidRDefault="00054FDE" w:rsidP="00FC7BDE">
      <w:pPr>
        <w:rPr>
          <w:rFonts w:ascii="Arial" w:hAnsi="Arial" w:cs="Arial"/>
          <w:sz w:val="16"/>
          <w:szCs w:val="16"/>
        </w:rPr>
      </w:pPr>
    </w:p>
    <w:p w14:paraId="36D01909" w14:textId="77777777" w:rsidR="00054FDE" w:rsidRPr="00265948" w:rsidRDefault="00054FDE" w:rsidP="00FC7BDE">
      <w:pPr>
        <w:rPr>
          <w:rFonts w:ascii="Arial" w:hAnsi="Arial" w:cs="Arial"/>
          <w:b/>
          <w:bCs/>
          <w:sz w:val="16"/>
          <w:szCs w:val="16"/>
        </w:rPr>
      </w:pPr>
      <w:r w:rsidRPr="00265948">
        <w:rPr>
          <w:rFonts w:ascii="Arial" w:hAnsi="Arial" w:cs="Arial"/>
          <w:b/>
          <w:bCs/>
          <w:sz w:val="16"/>
          <w:szCs w:val="16"/>
        </w:rPr>
        <w:t>1. HAKIJAN TIEDOT</w:t>
      </w:r>
    </w:p>
    <w:p w14:paraId="685D5080" w14:textId="77777777" w:rsidR="00054FDE" w:rsidRPr="00265948" w:rsidRDefault="00054FDE" w:rsidP="00FC7BDE">
      <w:pPr>
        <w:rPr>
          <w:rFonts w:ascii="Arial" w:hAnsi="Arial" w:cs="Arial"/>
          <w:sz w:val="16"/>
          <w:szCs w:val="16"/>
        </w:rPr>
      </w:pPr>
      <w:r w:rsidRPr="00265948">
        <w:rPr>
          <w:rFonts w:ascii="Arial" w:hAnsi="Arial" w:cs="Arial"/>
          <w:sz w:val="16"/>
          <w:szCs w:val="16"/>
        </w:rPr>
        <w:t>Markkinoija</w:t>
      </w:r>
    </w:p>
    <w:p w14:paraId="5EE61D5C" w14:textId="77777777" w:rsidR="00054FDE" w:rsidRPr="00265948" w:rsidRDefault="00054FDE" w:rsidP="00054FDE">
      <w:pPr>
        <w:numPr>
          <w:ilvl w:val="0"/>
          <w:numId w:val="11"/>
        </w:numPr>
        <w:rPr>
          <w:rFonts w:ascii="Arial" w:hAnsi="Arial" w:cs="Arial"/>
          <w:sz w:val="16"/>
          <w:szCs w:val="16"/>
        </w:rPr>
      </w:pPr>
      <w:r w:rsidRPr="00265948">
        <w:rPr>
          <w:rFonts w:ascii="Arial" w:hAnsi="Arial" w:cs="Arial"/>
          <w:sz w:val="16"/>
          <w:szCs w:val="16"/>
        </w:rPr>
        <w:t>jos tuotteet markkinoidaan markkinointiosuuskunnan, -yhtiö nimellä tai jossain tuoteperheessä, merkitään tieto tähän</w:t>
      </w:r>
      <w:r w:rsidR="00B50034" w:rsidRPr="00265948">
        <w:rPr>
          <w:rFonts w:ascii="Arial" w:hAnsi="Arial" w:cs="Arial"/>
          <w:sz w:val="16"/>
          <w:szCs w:val="16"/>
        </w:rPr>
        <w:t>.</w:t>
      </w:r>
    </w:p>
    <w:p w14:paraId="3D012A9D" w14:textId="77777777" w:rsidR="00054FDE" w:rsidRPr="00265948" w:rsidRDefault="00054FDE" w:rsidP="00054FDE">
      <w:pPr>
        <w:rPr>
          <w:rFonts w:ascii="Arial" w:hAnsi="Arial" w:cs="Arial"/>
          <w:sz w:val="16"/>
          <w:szCs w:val="16"/>
        </w:rPr>
      </w:pPr>
    </w:p>
    <w:p w14:paraId="70CC9ADB" w14:textId="77777777" w:rsidR="00054FDE" w:rsidRPr="00265948" w:rsidRDefault="00054FDE" w:rsidP="00054FDE">
      <w:pPr>
        <w:rPr>
          <w:rFonts w:ascii="Arial" w:hAnsi="Arial" w:cs="Arial"/>
          <w:sz w:val="16"/>
          <w:szCs w:val="16"/>
        </w:rPr>
      </w:pPr>
      <w:r w:rsidRPr="00265948">
        <w:rPr>
          <w:rFonts w:ascii="Arial" w:hAnsi="Arial" w:cs="Arial"/>
          <w:sz w:val="16"/>
          <w:szCs w:val="16"/>
        </w:rPr>
        <w:t>Markkinoinnista vastaava henkilö</w:t>
      </w:r>
    </w:p>
    <w:p w14:paraId="745DAAE2" w14:textId="77777777" w:rsidR="00054FDE" w:rsidRPr="00265948" w:rsidRDefault="00054FDE" w:rsidP="00054FDE">
      <w:pPr>
        <w:numPr>
          <w:ilvl w:val="0"/>
          <w:numId w:val="11"/>
        </w:numPr>
        <w:rPr>
          <w:rFonts w:ascii="Arial" w:hAnsi="Arial" w:cs="Arial"/>
          <w:sz w:val="16"/>
          <w:szCs w:val="16"/>
        </w:rPr>
      </w:pPr>
      <w:r w:rsidRPr="00265948">
        <w:rPr>
          <w:rFonts w:ascii="Arial" w:hAnsi="Arial" w:cs="Arial"/>
          <w:sz w:val="16"/>
          <w:szCs w:val="16"/>
        </w:rPr>
        <w:t>mikäli yrityksen markkinoinnista vastaava henkilö on eri kuin toiminnanharjoittajan yhteyshenkilö, merkitään tähän nimi ja yhteystiedot</w:t>
      </w:r>
      <w:r w:rsidR="00B50034" w:rsidRPr="00265948">
        <w:rPr>
          <w:rFonts w:ascii="Arial" w:hAnsi="Arial" w:cs="Arial"/>
          <w:sz w:val="16"/>
          <w:szCs w:val="16"/>
        </w:rPr>
        <w:t>.</w:t>
      </w:r>
    </w:p>
    <w:p w14:paraId="48718C86" w14:textId="77777777" w:rsidR="00054FDE" w:rsidRPr="00265948" w:rsidRDefault="00054FDE" w:rsidP="00054FDE">
      <w:pPr>
        <w:rPr>
          <w:rFonts w:ascii="Arial" w:hAnsi="Arial" w:cs="Arial"/>
          <w:sz w:val="16"/>
          <w:szCs w:val="16"/>
        </w:rPr>
      </w:pPr>
    </w:p>
    <w:p w14:paraId="4728C43A" w14:textId="77777777" w:rsidR="00054FDE" w:rsidRPr="00265948" w:rsidRDefault="00054FDE" w:rsidP="00054FDE">
      <w:pPr>
        <w:rPr>
          <w:rFonts w:ascii="Arial" w:hAnsi="Arial" w:cs="Arial"/>
          <w:sz w:val="16"/>
          <w:szCs w:val="16"/>
        </w:rPr>
      </w:pPr>
      <w:r w:rsidRPr="00265948">
        <w:rPr>
          <w:rFonts w:ascii="Arial" w:hAnsi="Arial" w:cs="Arial"/>
          <w:sz w:val="16"/>
          <w:szCs w:val="16"/>
        </w:rPr>
        <w:t>Toimiala/toimialat</w:t>
      </w:r>
    </w:p>
    <w:p w14:paraId="01FCACDB" w14:textId="77777777" w:rsidR="00054FDE" w:rsidRPr="00265948" w:rsidRDefault="00054FDE" w:rsidP="00054FDE">
      <w:pPr>
        <w:numPr>
          <w:ilvl w:val="0"/>
          <w:numId w:val="11"/>
        </w:numPr>
        <w:rPr>
          <w:rFonts w:ascii="Arial" w:hAnsi="Arial" w:cs="Arial"/>
          <w:sz w:val="16"/>
          <w:szCs w:val="16"/>
        </w:rPr>
      </w:pPr>
      <w:r w:rsidRPr="00265948">
        <w:rPr>
          <w:rFonts w:ascii="Arial" w:hAnsi="Arial" w:cs="Arial"/>
          <w:sz w:val="16"/>
          <w:szCs w:val="16"/>
        </w:rPr>
        <w:t xml:space="preserve">kohtaan merkitään kaikki ne toimialat, </w:t>
      </w:r>
      <w:r w:rsidR="00B50034" w:rsidRPr="00265948">
        <w:rPr>
          <w:rFonts w:ascii="Arial" w:hAnsi="Arial" w:cs="Arial"/>
          <w:sz w:val="16"/>
          <w:szCs w:val="16"/>
        </w:rPr>
        <w:t>joiden tuotteisiin merkin käyttöoikeutta haetaan.</w:t>
      </w:r>
    </w:p>
    <w:p w14:paraId="5580017C" w14:textId="77777777" w:rsidR="00054FDE" w:rsidRPr="00265948" w:rsidRDefault="00054FDE" w:rsidP="00054FDE">
      <w:pPr>
        <w:rPr>
          <w:rFonts w:ascii="Arial" w:hAnsi="Arial" w:cs="Arial"/>
          <w:sz w:val="16"/>
          <w:szCs w:val="16"/>
        </w:rPr>
      </w:pPr>
    </w:p>
    <w:p w14:paraId="2AC5C72B" w14:textId="77777777" w:rsidR="00054FDE" w:rsidRPr="00265948" w:rsidRDefault="00054FDE" w:rsidP="00054FDE">
      <w:pPr>
        <w:rPr>
          <w:rFonts w:ascii="Arial" w:hAnsi="Arial" w:cs="Arial"/>
          <w:b/>
          <w:bCs/>
          <w:sz w:val="16"/>
          <w:szCs w:val="16"/>
        </w:rPr>
      </w:pPr>
      <w:r w:rsidRPr="00265948">
        <w:rPr>
          <w:rFonts w:ascii="Arial" w:hAnsi="Arial" w:cs="Arial"/>
          <w:b/>
          <w:bCs/>
          <w:sz w:val="16"/>
          <w:szCs w:val="16"/>
        </w:rPr>
        <w:t>2. HAKIJAA VALVOVA VIRANOMAINEN</w:t>
      </w:r>
    </w:p>
    <w:p w14:paraId="0076944B" w14:textId="77777777" w:rsidR="00054FDE" w:rsidRPr="007D73A0" w:rsidRDefault="00054FDE" w:rsidP="00054FDE">
      <w:pPr>
        <w:numPr>
          <w:ilvl w:val="0"/>
          <w:numId w:val="11"/>
        </w:numPr>
        <w:rPr>
          <w:rFonts w:ascii="Arial" w:hAnsi="Arial" w:cs="Arial"/>
          <w:sz w:val="16"/>
          <w:szCs w:val="16"/>
        </w:rPr>
      </w:pPr>
      <w:r w:rsidRPr="007D73A0">
        <w:rPr>
          <w:rFonts w:ascii="Arial" w:hAnsi="Arial" w:cs="Arial"/>
          <w:sz w:val="16"/>
          <w:szCs w:val="16"/>
        </w:rPr>
        <w:t>merkitään rasti sen viranomaisen/niiden viranomaisten kohdalle, jonka valvontaan hakija luonnonmukaisen tuotannon osalta kuuluu</w:t>
      </w:r>
      <w:r w:rsidR="00B50034" w:rsidRPr="007D73A0">
        <w:rPr>
          <w:rFonts w:ascii="Arial" w:hAnsi="Arial" w:cs="Arial"/>
          <w:sz w:val="16"/>
          <w:szCs w:val="16"/>
        </w:rPr>
        <w:t>.</w:t>
      </w:r>
    </w:p>
    <w:p w14:paraId="6023A24A" w14:textId="59EEE35F" w:rsidR="00054FDE" w:rsidRPr="007D73A0" w:rsidRDefault="00054FDE" w:rsidP="00054FDE">
      <w:pPr>
        <w:numPr>
          <w:ilvl w:val="0"/>
          <w:numId w:val="11"/>
        </w:numPr>
        <w:rPr>
          <w:rFonts w:ascii="Arial" w:hAnsi="Arial" w:cs="Arial"/>
          <w:sz w:val="16"/>
          <w:szCs w:val="16"/>
        </w:rPr>
      </w:pPr>
      <w:r w:rsidRPr="007D73A0">
        <w:rPr>
          <w:rFonts w:ascii="Arial" w:hAnsi="Arial" w:cs="Arial"/>
          <w:sz w:val="16"/>
          <w:szCs w:val="16"/>
        </w:rPr>
        <w:t xml:space="preserve">alkutuotannon (pelto- ja puutarhatuotanto mukaan lukien kasvihuonetuotanto ja sienimöt sekä </w:t>
      </w:r>
      <w:r w:rsidR="00345FC8" w:rsidRPr="007D73A0">
        <w:rPr>
          <w:rFonts w:ascii="Arial" w:hAnsi="Arial" w:cs="Arial"/>
          <w:sz w:val="16"/>
          <w:szCs w:val="16"/>
        </w:rPr>
        <w:t>jalostamattoman tuotteen valmistus maatilalla</w:t>
      </w:r>
      <w:r w:rsidRPr="007D73A0">
        <w:rPr>
          <w:rFonts w:ascii="Arial" w:hAnsi="Arial" w:cs="Arial"/>
          <w:sz w:val="16"/>
          <w:szCs w:val="16"/>
        </w:rPr>
        <w:t xml:space="preserve">) valvonnasta vastaa </w:t>
      </w:r>
      <w:r w:rsidR="006F5594">
        <w:rPr>
          <w:rFonts w:ascii="Arial" w:hAnsi="Arial" w:cs="Arial"/>
          <w:sz w:val="16"/>
          <w:szCs w:val="16"/>
        </w:rPr>
        <w:t>e</w:t>
      </w:r>
      <w:r w:rsidR="00DB260A" w:rsidRPr="007D73A0">
        <w:rPr>
          <w:rFonts w:ascii="Arial" w:hAnsi="Arial" w:cs="Arial"/>
          <w:sz w:val="16"/>
          <w:szCs w:val="16"/>
        </w:rPr>
        <w:t>linvoima</w:t>
      </w:r>
      <w:r w:rsidRPr="007D73A0">
        <w:rPr>
          <w:rFonts w:ascii="Arial" w:hAnsi="Arial" w:cs="Arial"/>
          <w:sz w:val="16"/>
          <w:szCs w:val="16"/>
        </w:rPr>
        <w:t>keskus. Valvovan viranomaisen tunnusnumero on muotoa FI</w:t>
      </w:r>
      <w:r w:rsidR="00816D40" w:rsidRPr="007D73A0">
        <w:rPr>
          <w:rFonts w:ascii="Arial" w:hAnsi="Arial" w:cs="Arial"/>
          <w:sz w:val="16"/>
          <w:szCs w:val="16"/>
        </w:rPr>
        <w:t>-EKO</w:t>
      </w:r>
      <w:r w:rsidRPr="007D73A0">
        <w:rPr>
          <w:rFonts w:ascii="Arial" w:hAnsi="Arial" w:cs="Arial"/>
          <w:sz w:val="16"/>
          <w:szCs w:val="16"/>
        </w:rPr>
        <w:t xml:space="preserve">-XXX, jossa kolmiosainen numerosarja viittaa toimintaa valvovaan </w:t>
      </w:r>
      <w:r w:rsidR="006F5594">
        <w:rPr>
          <w:rFonts w:ascii="Arial" w:hAnsi="Arial" w:cs="Arial"/>
          <w:sz w:val="16"/>
          <w:szCs w:val="16"/>
        </w:rPr>
        <w:t>e</w:t>
      </w:r>
      <w:r w:rsidR="00DB260A" w:rsidRPr="007D73A0">
        <w:rPr>
          <w:rFonts w:ascii="Arial" w:hAnsi="Arial" w:cs="Arial"/>
          <w:sz w:val="16"/>
          <w:szCs w:val="16"/>
        </w:rPr>
        <w:t>linvoima</w:t>
      </w:r>
      <w:r w:rsidRPr="007D73A0">
        <w:rPr>
          <w:rFonts w:ascii="Arial" w:hAnsi="Arial" w:cs="Arial"/>
          <w:sz w:val="16"/>
          <w:szCs w:val="16"/>
        </w:rPr>
        <w:t>keskukseen</w:t>
      </w:r>
      <w:r w:rsidR="00B50034" w:rsidRPr="007D73A0">
        <w:rPr>
          <w:rFonts w:ascii="Arial" w:hAnsi="Arial" w:cs="Arial"/>
          <w:sz w:val="16"/>
          <w:szCs w:val="16"/>
        </w:rPr>
        <w:t>.</w:t>
      </w:r>
    </w:p>
    <w:p w14:paraId="7CEAA825" w14:textId="24CCDF96" w:rsidR="00A55C31" w:rsidRPr="007D73A0" w:rsidRDefault="00054FDE" w:rsidP="008A75B9">
      <w:pPr>
        <w:numPr>
          <w:ilvl w:val="0"/>
          <w:numId w:val="11"/>
        </w:numPr>
        <w:rPr>
          <w:rFonts w:ascii="Arial" w:hAnsi="Arial" w:cs="Arial"/>
          <w:sz w:val="16"/>
          <w:szCs w:val="16"/>
        </w:rPr>
      </w:pPr>
      <w:r w:rsidRPr="007D73A0">
        <w:rPr>
          <w:rFonts w:ascii="Arial" w:hAnsi="Arial" w:cs="Arial"/>
          <w:sz w:val="16"/>
          <w:szCs w:val="16"/>
        </w:rPr>
        <w:t>valmistustoiminnan valvonnasta (lukuun ottamatta</w:t>
      </w:r>
      <w:r w:rsidR="00345FC8" w:rsidRPr="007D73A0">
        <w:rPr>
          <w:rFonts w:ascii="Arial" w:hAnsi="Arial" w:cs="Arial"/>
          <w:sz w:val="16"/>
          <w:szCs w:val="16"/>
        </w:rPr>
        <w:t xml:space="preserve"> jalostamattoman tuotteen valmistusta maatilalla</w:t>
      </w:r>
      <w:r w:rsidRPr="007D73A0">
        <w:rPr>
          <w:rFonts w:ascii="Arial" w:hAnsi="Arial" w:cs="Arial"/>
          <w:sz w:val="16"/>
          <w:szCs w:val="16"/>
        </w:rPr>
        <w:t>)</w:t>
      </w:r>
      <w:r w:rsidR="00AD01E9" w:rsidRPr="007D73A0">
        <w:rPr>
          <w:rFonts w:ascii="Arial" w:hAnsi="Arial" w:cs="Arial"/>
          <w:sz w:val="16"/>
          <w:szCs w:val="16"/>
        </w:rPr>
        <w:t xml:space="preserve">, </w:t>
      </w:r>
      <w:r w:rsidR="00B50034" w:rsidRPr="007D73A0">
        <w:rPr>
          <w:rFonts w:ascii="Arial" w:hAnsi="Arial" w:cs="Arial"/>
          <w:sz w:val="16"/>
          <w:szCs w:val="16"/>
        </w:rPr>
        <w:t>r</w:t>
      </w:r>
      <w:r w:rsidR="00AD01E9" w:rsidRPr="007D73A0">
        <w:rPr>
          <w:rFonts w:ascii="Arial" w:hAnsi="Arial" w:cs="Arial"/>
          <w:sz w:val="16"/>
          <w:szCs w:val="16"/>
        </w:rPr>
        <w:t>ehujen valmistuksen, pakkaamisen ja maahantuonnin valvonnasta sekä lisäysaineiston pakkaamisen ja maahantuonnin valvonnasta</w:t>
      </w:r>
      <w:r w:rsidR="00A55C31" w:rsidRPr="007D73A0">
        <w:rPr>
          <w:rFonts w:ascii="Arial" w:hAnsi="Arial" w:cs="Arial"/>
          <w:sz w:val="16"/>
          <w:szCs w:val="16"/>
        </w:rPr>
        <w:t xml:space="preserve"> </w:t>
      </w:r>
      <w:r w:rsidR="00035EAF" w:rsidRPr="007D73A0">
        <w:rPr>
          <w:rFonts w:ascii="Arial" w:hAnsi="Arial" w:cs="Arial"/>
          <w:sz w:val="16"/>
          <w:szCs w:val="16"/>
        </w:rPr>
        <w:t>vastaa Ruoka</w:t>
      </w:r>
      <w:r w:rsidRPr="007D73A0">
        <w:rPr>
          <w:rFonts w:ascii="Arial" w:hAnsi="Arial" w:cs="Arial"/>
          <w:sz w:val="16"/>
          <w:szCs w:val="16"/>
        </w:rPr>
        <w:t>virasto. Tällöin valvovan viranomaisen tunnusnumero on muotoa FI-</w:t>
      </w:r>
      <w:r w:rsidR="00816D40" w:rsidRPr="007D73A0">
        <w:rPr>
          <w:rFonts w:ascii="Arial" w:hAnsi="Arial" w:cs="Arial"/>
          <w:sz w:val="16"/>
          <w:szCs w:val="16"/>
        </w:rPr>
        <w:t>EKO-</w:t>
      </w:r>
      <w:r w:rsidR="00183240" w:rsidRPr="007D73A0">
        <w:rPr>
          <w:rFonts w:ascii="Arial" w:hAnsi="Arial" w:cs="Arial"/>
          <w:sz w:val="16"/>
          <w:szCs w:val="16"/>
        </w:rPr>
        <w:t>201</w:t>
      </w:r>
      <w:r w:rsidRPr="007D73A0">
        <w:rPr>
          <w:rFonts w:ascii="Arial" w:hAnsi="Arial" w:cs="Arial"/>
          <w:sz w:val="16"/>
          <w:szCs w:val="16"/>
        </w:rPr>
        <w:t>.</w:t>
      </w:r>
      <w:r w:rsidR="00A55C31" w:rsidRPr="007D73A0">
        <w:rPr>
          <w:rFonts w:ascii="Arial" w:hAnsi="Arial" w:cs="Arial"/>
          <w:sz w:val="16"/>
          <w:szCs w:val="16"/>
        </w:rPr>
        <w:t xml:space="preserve"> Mikäli tilalla valmistetaan sekä jalostamattomia että jalostettuja tuotteita, myös tällöin valvovan viranomaisen tunnusnumero on muotoa FI-EKO-201.</w:t>
      </w:r>
    </w:p>
    <w:p w14:paraId="29A7517E" w14:textId="2D1D027E" w:rsidR="00162C01" w:rsidRPr="007D73A0" w:rsidRDefault="00A55C31" w:rsidP="00A55C31">
      <w:pPr>
        <w:numPr>
          <w:ilvl w:val="0"/>
          <w:numId w:val="11"/>
        </w:numPr>
        <w:rPr>
          <w:rStyle w:val="Korostus"/>
          <w:rFonts w:ascii="Arial" w:hAnsi="Arial" w:cs="Arial"/>
          <w:b w:val="0"/>
          <w:color w:val="000000"/>
          <w:sz w:val="16"/>
          <w:szCs w:val="16"/>
        </w:rPr>
      </w:pPr>
      <w:r w:rsidRPr="007D73A0">
        <w:rPr>
          <w:rFonts w:ascii="Arial" w:hAnsi="Arial" w:cs="Arial"/>
          <w:sz w:val="16"/>
          <w:szCs w:val="16"/>
        </w:rPr>
        <w:t>l</w:t>
      </w:r>
      <w:r w:rsidR="00054FDE" w:rsidRPr="007D73A0">
        <w:rPr>
          <w:rFonts w:ascii="Arial" w:hAnsi="Arial" w:cs="Arial"/>
          <w:sz w:val="16"/>
          <w:szCs w:val="16"/>
        </w:rPr>
        <w:t xml:space="preserve">uomualkoholien valmistuksen, maahantuonnin ja markkinoinnin valvonnasta vastaa </w:t>
      </w:r>
      <w:r w:rsidR="00162C01" w:rsidRPr="007D73A0">
        <w:rPr>
          <w:rStyle w:val="Korostus"/>
          <w:rFonts w:ascii="Arial" w:hAnsi="Arial" w:cs="Arial"/>
          <w:b w:val="0"/>
          <w:color w:val="000000"/>
          <w:sz w:val="16"/>
          <w:szCs w:val="16"/>
        </w:rPr>
        <w:t xml:space="preserve">Sosiaali- ja terveysalan lupa- </w:t>
      </w:r>
    </w:p>
    <w:p w14:paraId="12EE058D" w14:textId="77777777" w:rsidR="00054FDE" w:rsidRPr="007D73A0" w:rsidRDefault="00162C01" w:rsidP="008A75B9">
      <w:pPr>
        <w:ind w:left="360"/>
        <w:rPr>
          <w:b/>
          <w:sz w:val="16"/>
          <w:szCs w:val="16"/>
        </w:rPr>
      </w:pPr>
      <w:r w:rsidRPr="007D73A0">
        <w:rPr>
          <w:rStyle w:val="Korostus"/>
          <w:rFonts w:ascii="Arial" w:hAnsi="Arial" w:cs="Arial"/>
          <w:b w:val="0"/>
          <w:color w:val="000000"/>
          <w:sz w:val="16"/>
          <w:szCs w:val="16"/>
        </w:rPr>
        <w:t>ja valvontavirasto</w:t>
      </w:r>
      <w:r w:rsidRPr="007D73A0">
        <w:rPr>
          <w:b/>
          <w:sz w:val="16"/>
          <w:szCs w:val="16"/>
        </w:rPr>
        <w:t xml:space="preserve"> </w:t>
      </w:r>
      <w:r w:rsidR="00054FDE" w:rsidRPr="007D73A0">
        <w:rPr>
          <w:rFonts w:ascii="Arial" w:hAnsi="Arial" w:cs="Arial"/>
          <w:sz w:val="16"/>
          <w:szCs w:val="16"/>
        </w:rPr>
        <w:t>(FI-</w:t>
      </w:r>
      <w:r w:rsidR="00816D40" w:rsidRPr="007D73A0">
        <w:rPr>
          <w:rFonts w:ascii="Arial" w:hAnsi="Arial" w:cs="Arial"/>
          <w:sz w:val="16"/>
          <w:szCs w:val="16"/>
        </w:rPr>
        <w:t>EKO-</w:t>
      </w:r>
      <w:r w:rsidR="00183240" w:rsidRPr="007D73A0">
        <w:rPr>
          <w:rFonts w:ascii="Arial" w:hAnsi="Arial" w:cs="Arial"/>
          <w:sz w:val="16"/>
          <w:szCs w:val="16"/>
        </w:rPr>
        <w:t>301</w:t>
      </w:r>
      <w:r w:rsidR="00054FDE" w:rsidRPr="007D73A0">
        <w:rPr>
          <w:rFonts w:ascii="Arial" w:hAnsi="Arial" w:cs="Arial"/>
          <w:sz w:val="16"/>
          <w:szCs w:val="16"/>
        </w:rPr>
        <w:t>)</w:t>
      </w:r>
      <w:r w:rsidR="00B50034" w:rsidRPr="007D73A0">
        <w:rPr>
          <w:rFonts w:ascii="Arial" w:hAnsi="Arial" w:cs="Arial"/>
          <w:sz w:val="16"/>
          <w:szCs w:val="16"/>
        </w:rPr>
        <w:t>.</w:t>
      </w:r>
    </w:p>
    <w:p w14:paraId="50579D3B" w14:textId="77777777" w:rsidR="00054FDE" w:rsidRPr="007D73A0" w:rsidRDefault="00054FDE" w:rsidP="00054FDE">
      <w:pPr>
        <w:numPr>
          <w:ilvl w:val="0"/>
          <w:numId w:val="11"/>
        </w:numPr>
        <w:rPr>
          <w:rFonts w:ascii="Arial" w:hAnsi="Arial" w:cs="Arial"/>
          <w:sz w:val="16"/>
          <w:szCs w:val="16"/>
        </w:rPr>
      </w:pPr>
      <w:r w:rsidRPr="007D73A0">
        <w:rPr>
          <w:rFonts w:ascii="Arial" w:hAnsi="Arial" w:cs="Arial"/>
          <w:sz w:val="16"/>
          <w:szCs w:val="16"/>
        </w:rPr>
        <w:t>Ahvenanmaalla tapahtuvan tuotannon valvonnasta vastaa Ahvenanmaan maakuntahallitus (FI-</w:t>
      </w:r>
      <w:r w:rsidR="00816D40" w:rsidRPr="007D73A0">
        <w:rPr>
          <w:rFonts w:ascii="Arial" w:hAnsi="Arial" w:cs="Arial"/>
          <w:sz w:val="16"/>
          <w:szCs w:val="16"/>
        </w:rPr>
        <w:t>EKO-</w:t>
      </w:r>
      <w:r w:rsidR="00183240" w:rsidRPr="007D73A0">
        <w:rPr>
          <w:rFonts w:ascii="Arial" w:hAnsi="Arial" w:cs="Arial"/>
          <w:sz w:val="16"/>
          <w:szCs w:val="16"/>
        </w:rPr>
        <w:t>401</w:t>
      </w:r>
      <w:r w:rsidRPr="007D73A0">
        <w:rPr>
          <w:rFonts w:ascii="Arial" w:hAnsi="Arial" w:cs="Arial"/>
          <w:sz w:val="16"/>
          <w:szCs w:val="16"/>
        </w:rPr>
        <w:t>)</w:t>
      </w:r>
      <w:r w:rsidR="00B50034" w:rsidRPr="007D73A0">
        <w:rPr>
          <w:rFonts w:ascii="Arial" w:hAnsi="Arial" w:cs="Arial"/>
          <w:sz w:val="16"/>
          <w:szCs w:val="16"/>
        </w:rPr>
        <w:t>.</w:t>
      </w:r>
    </w:p>
    <w:p w14:paraId="4C37C450" w14:textId="77777777" w:rsidR="00054FDE" w:rsidRPr="00265948" w:rsidRDefault="00054FDE" w:rsidP="00054FDE">
      <w:pPr>
        <w:rPr>
          <w:rFonts w:ascii="Arial" w:hAnsi="Arial" w:cs="Arial"/>
          <w:sz w:val="16"/>
          <w:szCs w:val="16"/>
        </w:rPr>
      </w:pPr>
    </w:p>
    <w:sectPr w:rsidR="00054FDE" w:rsidRPr="00265948" w:rsidSect="00534DDF">
      <w:headerReference w:type="default" r:id="rId8"/>
      <w:footerReference w:type="default" r:id="rId9"/>
      <w:type w:val="continuous"/>
      <w:pgSz w:w="11906" w:h="16838" w:code="9"/>
      <w:pgMar w:top="567" w:right="1134" w:bottom="567" w:left="1134" w:header="709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9D546" w14:textId="77777777" w:rsidR="009753C1" w:rsidRDefault="009753C1">
      <w:r>
        <w:separator/>
      </w:r>
    </w:p>
  </w:endnote>
  <w:endnote w:type="continuationSeparator" w:id="0">
    <w:p w14:paraId="703292D7" w14:textId="77777777" w:rsidR="009753C1" w:rsidRDefault="00975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A5E34" w14:textId="05ED07AD" w:rsidR="00AA44A9" w:rsidRDefault="0042662D" w:rsidP="00265948">
    <w:pPr>
      <w:ind w:right="-142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Ruokavirasto</w:t>
    </w:r>
    <w:r w:rsidR="00BD5863">
      <w:rPr>
        <w:rFonts w:ascii="Arial" w:hAnsi="Arial" w:cs="Arial"/>
        <w:sz w:val="14"/>
        <w:szCs w:val="14"/>
      </w:rPr>
      <w:t xml:space="preserve"> ●</w:t>
    </w:r>
    <w:r>
      <w:rPr>
        <w:rFonts w:ascii="Arial" w:hAnsi="Arial" w:cs="Arial"/>
        <w:sz w:val="14"/>
        <w:szCs w:val="14"/>
      </w:rPr>
      <w:t>PL</w:t>
    </w:r>
    <w:r w:rsidR="00035EAF">
      <w:rPr>
        <w:rFonts w:ascii="Arial" w:hAnsi="Arial" w:cs="Arial"/>
        <w:sz w:val="14"/>
        <w:szCs w:val="14"/>
      </w:rPr>
      <w:t xml:space="preserve"> </w:t>
    </w:r>
    <w:r w:rsidR="007D73A0">
      <w:rPr>
        <w:rFonts w:ascii="Arial" w:hAnsi="Arial" w:cs="Arial"/>
        <w:sz w:val="14"/>
        <w:szCs w:val="14"/>
      </w:rPr>
      <w:t>1</w:t>
    </w:r>
    <w:r>
      <w:rPr>
        <w:rFonts w:ascii="Arial" w:hAnsi="Arial" w:cs="Arial"/>
        <w:sz w:val="14"/>
        <w:szCs w:val="14"/>
      </w:rPr>
      <w:t>00 00027 Ruokavirasto</w:t>
    </w:r>
    <w:r w:rsidR="00345FC8">
      <w:rPr>
        <w:rFonts w:ascii="Arial" w:hAnsi="Arial" w:cs="Arial"/>
        <w:sz w:val="14"/>
        <w:szCs w:val="14"/>
      </w:rPr>
      <w:t>/ kirjaamo@ruokavirasto.fi</w:t>
    </w:r>
    <w:r w:rsidR="00AA44A9" w:rsidRPr="006C5906">
      <w:rPr>
        <w:rFonts w:ascii="Arial" w:hAnsi="Arial" w:cs="Arial"/>
        <w:sz w:val="14"/>
        <w:szCs w:val="14"/>
      </w:rPr>
      <w:t xml:space="preserve">● Puh. </w:t>
    </w:r>
    <w:r w:rsidR="004E68CA">
      <w:rPr>
        <w:rStyle w:val="Voimakas"/>
        <w:rFonts w:ascii="Arial" w:hAnsi="Arial" w:cs="Arial"/>
        <w:b w:val="0"/>
        <w:sz w:val="14"/>
        <w:szCs w:val="14"/>
      </w:rPr>
      <w:t>029 530 0400</w:t>
    </w:r>
    <w:r w:rsidR="000C17F2">
      <w:rPr>
        <w:rFonts w:ascii="Arial" w:hAnsi="Arial" w:cs="Arial"/>
        <w:sz w:val="14"/>
        <w:szCs w:val="14"/>
      </w:rPr>
      <w:t xml:space="preserve"> </w:t>
    </w:r>
    <w:r w:rsidR="00AA44A9" w:rsidRPr="00952756">
      <w:rPr>
        <w:rFonts w:ascii="Arial" w:hAnsi="Arial" w:cs="Arial"/>
        <w:sz w:val="14"/>
        <w:szCs w:val="14"/>
      </w:rPr>
      <w:t>●</w:t>
    </w:r>
    <w:r w:rsidR="00AA44A9" w:rsidRPr="00C755EF">
      <w:rPr>
        <w:rFonts w:ascii="Arial" w:hAnsi="Arial" w:cs="Arial"/>
        <w:sz w:val="14"/>
        <w:szCs w:val="14"/>
      </w:rPr>
      <w:t xml:space="preserve"> </w:t>
    </w:r>
    <w:hyperlink r:id="rId1" w:history="1">
      <w:r w:rsidR="00AE4072" w:rsidRPr="0088152A">
        <w:rPr>
          <w:rStyle w:val="Hyperlinkki"/>
          <w:rFonts w:ascii="Arial" w:hAnsi="Arial" w:cs="Arial"/>
          <w:sz w:val="14"/>
          <w:szCs w:val="14"/>
        </w:rPr>
        <w:t>www.ruokavirasto.fi</w:t>
      </w:r>
    </w:hyperlink>
  </w:p>
  <w:p w14:paraId="4DFCB1B4" w14:textId="77777777" w:rsidR="00AE4072" w:rsidRDefault="00AE4072" w:rsidP="00265948">
    <w:pPr>
      <w:ind w:right="-142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4292/04.02.00.02/2022</w:t>
    </w:r>
  </w:p>
  <w:p w14:paraId="723A24CC" w14:textId="77777777" w:rsidR="00AA44A9" w:rsidRDefault="00AA44A9" w:rsidP="00265948">
    <w:pPr>
      <w:ind w:right="-142"/>
      <w:rPr>
        <w:rFonts w:ascii="Arial" w:hAnsi="Arial" w:cs="Arial"/>
        <w:sz w:val="14"/>
        <w:szCs w:val="14"/>
      </w:rPr>
    </w:pPr>
  </w:p>
  <w:p w14:paraId="3BA2A138" w14:textId="77777777" w:rsidR="00AA44A9" w:rsidRPr="00534DDF" w:rsidRDefault="00AA44A9" w:rsidP="00265948">
    <w:pPr>
      <w:ind w:right="-142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30FC6" w14:textId="77777777" w:rsidR="009753C1" w:rsidRDefault="009753C1">
      <w:r>
        <w:separator/>
      </w:r>
    </w:p>
  </w:footnote>
  <w:footnote w:type="continuationSeparator" w:id="0">
    <w:p w14:paraId="666E8A23" w14:textId="77777777" w:rsidR="009753C1" w:rsidRDefault="00975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14" w:type="dxa"/>
      <w:tblCellMar>
        <w:top w:w="28" w:type="dxa"/>
      </w:tblCellMar>
      <w:tblLook w:val="01E0" w:firstRow="1" w:lastRow="1" w:firstColumn="1" w:lastColumn="1" w:noHBand="0" w:noVBand="0"/>
    </w:tblPr>
    <w:tblGrid>
      <w:gridCol w:w="4644"/>
      <w:gridCol w:w="4678"/>
      <w:gridCol w:w="992"/>
    </w:tblGrid>
    <w:tr w:rsidR="00E71FB9" w14:paraId="39685190" w14:textId="77777777" w:rsidTr="00E71FB9">
      <w:trPr>
        <w:trHeight w:val="965"/>
      </w:trPr>
      <w:tc>
        <w:tcPr>
          <w:tcW w:w="4644" w:type="dxa"/>
          <w:tcMar>
            <w:top w:w="0" w:type="dxa"/>
          </w:tcMar>
        </w:tcPr>
        <w:p w14:paraId="0C7CE0A4" w14:textId="31716EDB" w:rsidR="00E71FB9" w:rsidRDefault="002654C2" w:rsidP="004B3A46">
          <w:pPr>
            <w:ind w:left="-180"/>
            <w:jc w:val="center"/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743A1743" wp14:editId="035A1201">
                <wp:simplePos x="0" y="0"/>
                <wp:positionH relativeFrom="margin">
                  <wp:posOffset>10160</wp:posOffset>
                </wp:positionH>
                <wp:positionV relativeFrom="page">
                  <wp:posOffset>16510</wp:posOffset>
                </wp:positionV>
                <wp:extent cx="2520315" cy="476885"/>
                <wp:effectExtent l="0" t="0" r="0" b="0"/>
                <wp:wrapNone/>
                <wp:docPr id="1" name="Kuv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0315" cy="476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8" w:type="dxa"/>
        </w:tcPr>
        <w:p w14:paraId="2DC29A3E" w14:textId="77777777" w:rsidR="00E71FB9" w:rsidRPr="00265948" w:rsidRDefault="00E71FB9" w:rsidP="00E71FB9">
          <w:pPr>
            <w:ind w:left="1304"/>
            <w:rPr>
              <w:rFonts w:ascii="Arial" w:hAnsi="Arial" w:cs="Arial"/>
              <w:b/>
              <w:bCs/>
              <w:sz w:val="16"/>
              <w:szCs w:val="16"/>
            </w:rPr>
          </w:pPr>
          <w:r w:rsidRPr="00265948">
            <w:rPr>
              <w:rFonts w:ascii="Arial" w:hAnsi="Arial" w:cs="Arial"/>
              <w:b/>
              <w:bCs/>
            </w:rPr>
            <w:t>HAKEMUS</w:t>
          </w:r>
          <w:r w:rsidRPr="00265948">
            <w:rPr>
              <w:rFonts w:ascii="Arial" w:hAnsi="Arial" w:cs="Arial"/>
              <w:b/>
              <w:bCs/>
            </w:rPr>
            <w:br/>
          </w:r>
          <w:r w:rsidRPr="00265948">
            <w:rPr>
              <w:rFonts w:ascii="Arial" w:hAnsi="Arial" w:cs="Arial"/>
              <w:sz w:val="16"/>
              <w:szCs w:val="16"/>
            </w:rPr>
            <w:t>luomumerkin käyttöoikeudesta</w:t>
          </w:r>
        </w:p>
      </w:tc>
      <w:tc>
        <w:tcPr>
          <w:tcW w:w="992" w:type="dxa"/>
        </w:tcPr>
        <w:p w14:paraId="1DA40BE0" w14:textId="5C12C3B2" w:rsidR="00E71FB9" w:rsidRPr="00265948" w:rsidRDefault="00E71FB9" w:rsidP="00FC7BDE">
          <w:pPr>
            <w:jc w:val="right"/>
            <w:rPr>
              <w:rFonts w:ascii="Arial" w:hAnsi="Arial" w:cs="Arial"/>
              <w:sz w:val="16"/>
              <w:szCs w:val="16"/>
            </w:rPr>
          </w:pPr>
          <w:r w:rsidRPr="00265948">
            <w:rPr>
              <w:rFonts w:ascii="Arial" w:hAnsi="Arial" w:cs="Arial"/>
              <w:sz w:val="16"/>
              <w:szCs w:val="16"/>
            </w:rPr>
            <w:fldChar w:fldCharType="begin"/>
          </w:r>
          <w:r w:rsidRPr="00265948">
            <w:rPr>
              <w:rFonts w:ascii="Arial" w:hAnsi="Arial" w:cs="Arial"/>
              <w:sz w:val="16"/>
              <w:szCs w:val="16"/>
            </w:rPr>
            <w:instrText xml:space="preserve"> PAGE   \* MERGEFORMAT </w:instrText>
          </w:r>
          <w:r w:rsidRPr="00265948">
            <w:rPr>
              <w:rFonts w:ascii="Arial" w:hAnsi="Arial" w:cs="Arial"/>
              <w:sz w:val="16"/>
              <w:szCs w:val="16"/>
            </w:rPr>
            <w:fldChar w:fldCharType="separate"/>
          </w:r>
          <w:r w:rsidR="00FE0E77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265948">
            <w:rPr>
              <w:rFonts w:ascii="Arial" w:hAnsi="Arial" w:cs="Arial"/>
              <w:sz w:val="16"/>
              <w:szCs w:val="16"/>
            </w:rPr>
            <w:fldChar w:fldCharType="end"/>
          </w:r>
          <w:r w:rsidRPr="00265948">
            <w:rPr>
              <w:rFonts w:ascii="Arial" w:hAnsi="Arial" w:cs="Arial"/>
              <w:sz w:val="16"/>
              <w:szCs w:val="16"/>
            </w:rPr>
            <w:t xml:space="preserve"> (</w:t>
          </w:r>
          <w:r w:rsidRPr="00265948">
            <w:rPr>
              <w:rFonts w:ascii="Arial" w:hAnsi="Arial" w:cs="Arial"/>
              <w:sz w:val="16"/>
              <w:szCs w:val="16"/>
            </w:rPr>
            <w:fldChar w:fldCharType="begin"/>
          </w:r>
          <w:r w:rsidRPr="00265948">
            <w:rPr>
              <w:rFonts w:ascii="Arial" w:hAnsi="Arial" w:cs="Arial"/>
              <w:sz w:val="16"/>
              <w:szCs w:val="16"/>
            </w:rPr>
            <w:instrText xml:space="preserve"> SECTIONPAGES   \* MERGEFORMAT </w:instrText>
          </w:r>
          <w:r w:rsidRPr="00265948">
            <w:rPr>
              <w:rFonts w:ascii="Arial" w:hAnsi="Arial" w:cs="Arial"/>
              <w:sz w:val="16"/>
              <w:szCs w:val="16"/>
            </w:rPr>
            <w:fldChar w:fldCharType="separate"/>
          </w:r>
          <w:r w:rsidR="005C574F">
            <w:rPr>
              <w:rFonts w:ascii="Arial" w:hAnsi="Arial" w:cs="Arial"/>
              <w:noProof/>
              <w:sz w:val="16"/>
              <w:szCs w:val="16"/>
            </w:rPr>
            <w:t>3</w:t>
          </w:r>
          <w:r w:rsidRPr="00265948">
            <w:rPr>
              <w:rFonts w:ascii="Arial" w:hAnsi="Arial" w:cs="Arial"/>
              <w:sz w:val="16"/>
              <w:szCs w:val="16"/>
            </w:rPr>
            <w:fldChar w:fldCharType="end"/>
          </w:r>
          <w:r w:rsidRPr="00265948">
            <w:rPr>
              <w:rFonts w:ascii="Arial" w:hAnsi="Arial" w:cs="Arial"/>
              <w:sz w:val="16"/>
              <w:szCs w:val="16"/>
            </w:rPr>
            <w:t>)</w:t>
          </w:r>
        </w:p>
      </w:tc>
    </w:tr>
  </w:tbl>
  <w:p w14:paraId="720DDC33" w14:textId="77777777" w:rsidR="00AA44A9" w:rsidRPr="00D258CC" w:rsidRDefault="00AA44A9" w:rsidP="00D258CC">
    <w:pPr>
      <w:pStyle w:val="Yltunniste"/>
      <w:rPr>
        <w:sz w:val="16"/>
        <w:szCs w:val="16"/>
      </w:rPr>
    </w:pPr>
  </w:p>
  <w:p w14:paraId="18C57708" w14:textId="77777777" w:rsidR="00AA44A9" w:rsidRPr="00D258CC" w:rsidRDefault="00AA44A9" w:rsidP="00D258CC">
    <w:pPr>
      <w:pStyle w:val="Yltunnist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81211"/>
    <w:multiLevelType w:val="hybridMultilevel"/>
    <w:tmpl w:val="9460C1F4"/>
    <w:lvl w:ilvl="0" w:tplc="040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38F7B6F"/>
    <w:multiLevelType w:val="hybridMultilevel"/>
    <w:tmpl w:val="EA1818BA"/>
    <w:lvl w:ilvl="0" w:tplc="006A5672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D4264"/>
    <w:multiLevelType w:val="hybridMultilevel"/>
    <w:tmpl w:val="838AA8D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2313E"/>
    <w:multiLevelType w:val="hybridMultilevel"/>
    <w:tmpl w:val="1B526BDE"/>
    <w:lvl w:ilvl="0" w:tplc="7244FD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04103"/>
    <w:multiLevelType w:val="hybridMultilevel"/>
    <w:tmpl w:val="9EB27CCA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E1D3B"/>
    <w:multiLevelType w:val="hybridMultilevel"/>
    <w:tmpl w:val="21E01300"/>
    <w:lvl w:ilvl="0" w:tplc="7244FD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42668"/>
    <w:multiLevelType w:val="hybridMultilevel"/>
    <w:tmpl w:val="A9C20D64"/>
    <w:lvl w:ilvl="0" w:tplc="040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9254D20"/>
    <w:multiLevelType w:val="hybridMultilevel"/>
    <w:tmpl w:val="84007500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EB92823"/>
    <w:multiLevelType w:val="hybridMultilevel"/>
    <w:tmpl w:val="B18CE39A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7B254BC"/>
    <w:multiLevelType w:val="multilevel"/>
    <w:tmpl w:val="838AA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C52DCF"/>
    <w:multiLevelType w:val="hybridMultilevel"/>
    <w:tmpl w:val="54E2EF4A"/>
    <w:lvl w:ilvl="0" w:tplc="BE84823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3277805">
    <w:abstractNumId w:val="3"/>
  </w:num>
  <w:num w:numId="2" w16cid:durableId="1509522968">
    <w:abstractNumId w:val="8"/>
  </w:num>
  <w:num w:numId="3" w16cid:durableId="1388992897">
    <w:abstractNumId w:val="0"/>
  </w:num>
  <w:num w:numId="4" w16cid:durableId="166943135">
    <w:abstractNumId w:val="6"/>
  </w:num>
  <w:num w:numId="5" w16cid:durableId="1758791608">
    <w:abstractNumId w:val="2"/>
  </w:num>
  <w:num w:numId="6" w16cid:durableId="1637879996">
    <w:abstractNumId w:val="9"/>
  </w:num>
  <w:num w:numId="7" w16cid:durableId="408580377">
    <w:abstractNumId w:val="10"/>
  </w:num>
  <w:num w:numId="8" w16cid:durableId="295794867">
    <w:abstractNumId w:val="4"/>
  </w:num>
  <w:num w:numId="9" w16cid:durableId="510802108">
    <w:abstractNumId w:val="1"/>
  </w:num>
  <w:num w:numId="10" w16cid:durableId="1595280577">
    <w:abstractNumId w:val="7"/>
  </w:num>
  <w:num w:numId="11" w16cid:durableId="13747669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cCQu2dd+ac+IEqvlH/b3Dx4HGiUW5sSCC8BRp3dkN66JCYuz4rSCtJs3k0jgHuIi02ENT1Qj4QXuzry7AqtlA==" w:salt="ERHF0ZSL0WePg+Vm0Z8aew=="/>
  <w:defaultTabStop w:val="1304"/>
  <w:hyphenationZone w:val="425"/>
  <w:doNotHyphenateCaps/>
  <w:characterSpacingControl w:val="doNotCompress"/>
  <w:doNotValidateAgainstSchema/>
  <w:doNotDemarcateInvalidXml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24A"/>
    <w:rsid w:val="0000130E"/>
    <w:rsid w:val="00017A73"/>
    <w:rsid w:val="000206DD"/>
    <w:rsid w:val="00025814"/>
    <w:rsid w:val="00035EAF"/>
    <w:rsid w:val="00054FDE"/>
    <w:rsid w:val="000817D7"/>
    <w:rsid w:val="000A3687"/>
    <w:rsid w:val="000A664C"/>
    <w:rsid w:val="000C17F2"/>
    <w:rsid w:val="000C3D92"/>
    <w:rsid w:val="000E663F"/>
    <w:rsid w:val="00112861"/>
    <w:rsid w:val="001333B4"/>
    <w:rsid w:val="00141CCC"/>
    <w:rsid w:val="00162C01"/>
    <w:rsid w:val="00162C4A"/>
    <w:rsid w:val="00166C89"/>
    <w:rsid w:val="0017640C"/>
    <w:rsid w:val="00180DA0"/>
    <w:rsid w:val="00183240"/>
    <w:rsid w:val="00183B63"/>
    <w:rsid w:val="0019647F"/>
    <w:rsid w:val="001D6773"/>
    <w:rsid w:val="001D7002"/>
    <w:rsid w:val="001E5ABC"/>
    <w:rsid w:val="0020335A"/>
    <w:rsid w:val="00203C97"/>
    <w:rsid w:val="00217F51"/>
    <w:rsid w:val="00237A33"/>
    <w:rsid w:val="002654C2"/>
    <w:rsid w:val="00265948"/>
    <w:rsid w:val="002A73B4"/>
    <w:rsid w:val="002B0356"/>
    <w:rsid w:val="002D06BE"/>
    <w:rsid w:val="002D7650"/>
    <w:rsid w:val="002E3BBE"/>
    <w:rsid w:val="003043DE"/>
    <w:rsid w:val="003116D7"/>
    <w:rsid w:val="00321E18"/>
    <w:rsid w:val="00336E3C"/>
    <w:rsid w:val="00344382"/>
    <w:rsid w:val="00345FC8"/>
    <w:rsid w:val="00353751"/>
    <w:rsid w:val="00376CED"/>
    <w:rsid w:val="00383054"/>
    <w:rsid w:val="00390D57"/>
    <w:rsid w:val="00391020"/>
    <w:rsid w:val="003B4750"/>
    <w:rsid w:val="003B4A81"/>
    <w:rsid w:val="003B5A85"/>
    <w:rsid w:val="003D7DB0"/>
    <w:rsid w:val="003E15DC"/>
    <w:rsid w:val="003F044E"/>
    <w:rsid w:val="0042662D"/>
    <w:rsid w:val="0043489F"/>
    <w:rsid w:val="004501E6"/>
    <w:rsid w:val="00451682"/>
    <w:rsid w:val="004537BF"/>
    <w:rsid w:val="00457CDF"/>
    <w:rsid w:val="00470432"/>
    <w:rsid w:val="00481603"/>
    <w:rsid w:val="00482549"/>
    <w:rsid w:val="004A4FE9"/>
    <w:rsid w:val="004B0BDB"/>
    <w:rsid w:val="004B3A46"/>
    <w:rsid w:val="004D2BC8"/>
    <w:rsid w:val="004D6716"/>
    <w:rsid w:val="004E5590"/>
    <w:rsid w:val="004E68CA"/>
    <w:rsid w:val="004F69A1"/>
    <w:rsid w:val="00505302"/>
    <w:rsid w:val="005115A0"/>
    <w:rsid w:val="00517E1F"/>
    <w:rsid w:val="00533DCE"/>
    <w:rsid w:val="00534DDF"/>
    <w:rsid w:val="005831CD"/>
    <w:rsid w:val="00587CEE"/>
    <w:rsid w:val="00593503"/>
    <w:rsid w:val="00594A90"/>
    <w:rsid w:val="00596482"/>
    <w:rsid w:val="005A58FA"/>
    <w:rsid w:val="005A6E9A"/>
    <w:rsid w:val="005B7C81"/>
    <w:rsid w:val="005C4D84"/>
    <w:rsid w:val="005C574F"/>
    <w:rsid w:val="005D1FE8"/>
    <w:rsid w:val="005D4A87"/>
    <w:rsid w:val="0062146E"/>
    <w:rsid w:val="00637124"/>
    <w:rsid w:val="0064310A"/>
    <w:rsid w:val="006433D3"/>
    <w:rsid w:val="006535C4"/>
    <w:rsid w:val="00653BF1"/>
    <w:rsid w:val="00663E8E"/>
    <w:rsid w:val="00664B28"/>
    <w:rsid w:val="00697C58"/>
    <w:rsid w:val="006A79CD"/>
    <w:rsid w:val="006B69B7"/>
    <w:rsid w:val="006C4623"/>
    <w:rsid w:val="006C5906"/>
    <w:rsid w:val="006F29AE"/>
    <w:rsid w:val="006F42B7"/>
    <w:rsid w:val="006F5594"/>
    <w:rsid w:val="007325DE"/>
    <w:rsid w:val="00733FB7"/>
    <w:rsid w:val="00735136"/>
    <w:rsid w:val="007426CB"/>
    <w:rsid w:val="00754C58"/>
    <w:rsid w:val="0077379F"/>
    <w:rsid w:val="0078605F"/>
    <w:rsid w:val="0079292D"/>
    <w:rsid w:val="007B08E1"/>
    <w:rsid w:val="007C2DD6"/>
    <w:rsid w:val="007D73A0"/>
    <w:rsid w:val="007F2C15"/>
    <w:rsid w:val="007F45FA"/>
    <w:rsid w:val="007F7B90"/>
    <w:rsid w:val="00801D4A"/>
    <w:rsid w:val="00816D40"/>
    <w:rsid w:val="00843DAA"/>
    <w:rsid w:val="00860022"/>
    <w:rsid w:val="00863BDB"/>
    <w:rsid w:val="00876BCD"/>
    <w:rsid w:val="00880906"/>
    <w:rsid w:val="00883813"/>
    <w:rsid w:val="00885A66"/>
    <w:rsid w:val="00886A13"/>
    <w:rsid w:val="008936BB"/>
    <w:rsid w:val="008A1D76"/>
    <w:rsid w:val="008A75B9"/>
    <w:rsid w:val="008D0744"/>
    <w:rsid w:val="008D7421"/>
    <w:rsid w:val="009066B7"/>
    <w:rsid w:val="00922266"/>
    <w:rsid w:val="00952756"/>
    <w:rsid w:val="009613D5"/>
    <w:rsid w:val="009742D7"/>
    <w:rsid w:val="009753C1"/>
    <w:rsid w:val="009A3EB4"/>
    <w:rsid w:val="009D1CA3"/>
    <w:rsid w:val="009D2C72"/>
    <w:rsid w:val="00A0018E"/>
    <w:rsid w:val="00A03763"/>
    <w:rsid w:val="00A04509"/>
    <w:rsid w:val="00A33A62"/>
    <w:rsid w:val="00A55C31"/>
    <w:rsid w:val="00A60CDE"/>
    <w:rsid w:val="00A75285"/>
    <w:rsid w:val="00A82323"/>
    <w:rsid w:val="00A82631"/>
    <w:rsid w:val="00A9329A"/>
    <w:rsid w:val="00AA0C50"/>
    <w:rsid w:val="00AA1BD3"/>
    <w:rsid w:val="00AA44A9"/>
    <w:rsid w:val="00AB31F5"/>
    <w:rsid w:val="00AB5E89"/>
    <w:rsid w:val="00AB629A"/>
    <w:rsid w:val="00AB6FB7"/>
    <w:rsid w:val="00AC4457"/>
    <w:rsid w:val="00AD01E9"/>
    <w:rsid w:val="00AD2C47"/>
    <w:rsid w:val="00AE2116"/>
    <w:rsid w:val="00AE4072"/>
    <w:rsid w:val="00B13F57"/>
    <w:rsid w:val="00B16FC3"/>
    <w:rsid w:val="00B228BA"/>
    <w:rsid w:val="00B255DA"/>
    <w:rsid w:val="00B31F83"/>
    <w:rsid w:val="00B50034"/>
    <w:rsid w:val="00B5024A"/>
    <w:rsid w:val="00B5742C"/>
    <w:rsid w:val="00B5770E"/>
    <w:rsid w:val="00BB7ADF"/>
    <w:rsid w:val="00BD3A17"/>
    <w:rsid w:val="00BD5863"/>
    <w:rsid w:val="00BE35FE"/>
    <w:rsid w:val="00BF7FED"/>
    <w:rsid w:val="00C030E5"/>
    <w:rsid w:val="00C3484C"/>
    <w:rsid w:val="00C42F92"/>
    <w:rsid w:val="00C755EF"/>
    <w:rsid w:val="00C75E0D"/>
    <w:rsid w:val="00C923C0"/>
    <w:rsid w:val="00C96A97"/>
    <w:rsid w:val="00CA7479"/>
    <w:rsid w:val="00CD3F3E"/>
    <w:rsid w:val="00D0607D"/>
    <w:rsid w:val="00D2166F"/>
    <w:rsid w:val="00D258CC"/>
    <w:rsid w:val="00D36A85"/>
    <w:rsid w:val="00D52761"/>
    <w:rsid w:val="00D925D7"/>
    <w:rsid w:val="00DA3D8E"/>
    <w:rsid w:val="00DB260A"/>
    <w:rsid w:val="00DB3FD0"/>
    <w:rsid w:val="00DC6259"/>
    <w:rsid w:val="00DD1CDD"/>
    <w:rsid w:val="00DD37FE"/>
    <w:rsid w:val="00DE105C"/>
    <w:rsid w:val="00DE5473"/>
    <w:rsid w:val="00DF2DA6"/>
    <w:rsid w:val="00DF3926"/>
    <w:rsid w:val="00E02A20"/>
    <w:rsid w:val="00E10EE0"/>
    <w:rsid w:val="00E3417D"/>
    <w:rsid w:val="00E47A3A"/>
    <w:rsid w:val="00E616A2"/>
    <w:rsid w:val="00E650FC"/>
    <w:rsid w:val="00E70576"/>
    <w:rsid w:val="00E7198E"/>
    <w:rsid w:val="00E71FB9"/>
    <w:rsid w:val="00E769AE"/>
    <w:rsid w:val="00EA0C63"/>
    <w:rsid w:val="00EA309D"/>
    <w:rsid w:val="00EA5EB0"/>
    <w:rsid w:val="00EB797A"/>
    <w:rsid w:val="00EC2D82"/>
    <w:rsid w:val="00EE2CA4"/>
    <w:rsid w:val="00EE4212"/>
    <w:rsid w:val="00EE69E1"/>
    <w:rsid w:val="00F05BF5"/>
    <w:rsid w:val="00F06D96"/>
    <w:rsid w:val="00F128CF"/>
    <w:rsid w:val="00F231CE"/>
    <w:rsid w:val="00F42760"/>
    <w:rsid w:val="00F548D0"/>
    <w:rsid w:val="00F57FDB"/>
    <w:rsid w:val="00F60C7C"/>
    <w:rsid w:val="00F738F9"/>
    <w:rsid w:val="00FA1479"/>
    <w:rsid w:val="00FA4D4B"/>
    <w:rsid w:val="00FB023B"/>
    <w:rsid w:val="00FB05EC"/>
    <w:rsid w:val="00FB2B76"/>
    <w:rsid w:val="00FC7BDE"/>
    <w:rsid w:val="00FD04A4"/>
    <w:rsid w:val="00FE0E77"/>
    <w:rsid w:val="00FF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2AE9BECD"/>
  <w15:chartTrackingRefBased/>
  <w15:docId w15:val="{6DC7F67F-D64C-478F-A6E4-71A9FA314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rFonts w:ascii="Verdana" w:hAnsi="Verdana" w:cs="Verdana"/>
    </w:rPr>
  </w:style>
  <w:style w:type="paragraph" w:styleId="Otsikko3">
    <w:name w:val="heading 3"/>
    <w:basedOn w:val="Normaali"/>
    <w:next w:val="Normaali"/>
    <w:qFormat/>
    <w:rsid w:val="00733FB7"/>
    <w:pPr>
      <w:keepNext/>
      <w:spacing w:before="240" w:after="60"/>
      <w:outlineLvl w:val="2"/>
    </w:pPr>
    <w:rPr>
      <w:rFonts w:ascii="Arial" w:hAnsi="Arial" w:cs="Arial"/>
      <w:b/>
      <w:bCs/>
      <w:noProof/>
      <w:sz w:val="26"/>
      <w:szCs w:val="26"/>
    </w:rPr>
  </w:style>
  <w:style w:type="paragraph" w:styleId="Otsikko4">
    <w:name w:val="heading 4"/>
    <w:basedOn w:val="Normaali"/>
    <w:next w:val="Normaali"/>
    <w:qFormat/>
    <w:rsid w:val="005115A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B5024A"/>
    <w:rPr>
      <w:rFonts w:ascii="Verdana" w:hAnsi="Verdana" w:cs="Verdan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rsid w:val="00733FB7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733FB7"/>
    <w:pPr>
      <w:tabs>
        <w:tab w:val="center" w:pos="4819"/>
        <w:tab w:val="right" w:pos="9638"/>
      </w:tabs>
    </w:pPr>
  </w:style>
  <w:style w:type="paragraph" w:styleId="Seliteteksti">
    <w:name w:val="Balloon Text"/>
    <w:basedOn w:val="Normaali"/>
    <w:semiHidden/>
    <w:rsid w:val="00FA1479"/>
    <w:rPr>
      <w:rFonts w:ascii="Tahoma" w:hAnsi="Tahoma" w:cs="Tahoma"/>
      <w:sz w:val="16"/>
      <w:szCs w:val="16"/>
    </w:rPr>
  </w:style>
  <w:style w:type="character" w:styleId="Hyperlinkki">
    <w:name w:val="Hyperlink"/>
    <w:rsid w:val="00AB31F5"/>
    <w:rPr>
      <w:rFonts w:cs="Times New Roman"/>
      <w:color w:val="0000FF"/>
      <w:u w:val="single"/>
    </w:rPr>
  </w:style>
  <w:style w:type="paragraph" w:styleId="Kommentinteksti">
    <w:name w:val="annotation text"/>
    <w:basedOn w:val="Normaali"/>
    <w:semiHidden/>
    <w:rsid w:val="005115A0"/>
    <w:rPr>
      <w:rFonts w:ascii="Helv" w:hAnsi="Helv" w:cs="Helv"/>
    </w:rPr>
  </w:style>
  <w:style w:type="paragraph" w:styleId="Leipteksti3">
    <w:name w:val="Body Text 3"/>
    <w:basedOn w:val="Normaali"/>
    <w:rsid w:val="005115A0"/>
    <w:pPr>
      <w:tabs>
        <w:tab w:val="left" w:pos="214"/>
      </w:tabs>
    </w:pPr>
    <w:rPr>
      <w:b/>
      <w:bCs/>
    </w:rPr>
  </w:style>
  <w:style w:type="paragraph" w:styleId="Vaintekstin">
    <w:name w:val="Plain Text"/>
    <w:basedOn w:val="Normaali"/>
    <w:rsid w:val="005115A0"/>
    <w:rPr>
      <w:rFonts w:ascii="Courier New" w:hAnsi="Courier New" w:cs="Courier New"/>
    </w:rPr>
  </w:style>
  <w:style w:type="character" w:styleId="Voimakas">
    <w:name w:val="Strong"/>
    <w:qFormat/>
    <w:rsid w:val="00FA4D4B"/>
    <w:rPr>
      <w:rFonts w:cs="Times New Roman"/>
      <w:b/>
      <w:bCs/>
    </w:rPr>
  </w:style>
  <w:style w:type="character" w:styleId="Korostus">
    <w:name w:val="Emphasis"/>
    <w:qFormat/>
    <w:rsid w:val="00336E3C"/>
    <w:rPr>
      <w:rFonts w:cs="Times New Roman"/>
      <w:b/>
      <w:bCs/>
    </w:rPr>
  </w:style>
  <w:style w:type="character" w:styleId="Ratkaisematonmaininta">
    <w:name w:val="Unresolved Mention"/>
    <w:uiPriority w:val="99"/>
    <w:semiHidden/>
    <w:unhideWhenUsed/>
    <w:rsid w:val="00EA5E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urvaviesti.ruokavirasto.f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uokavirasto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hj\tweb\TWeb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TWeb.dot</Template>
  <TotalTime>9</TotalTime>
  <Pages>3</Pages>
  <Words>875</Words>
  <Characters>7090</Characters>
  <Application>Microsoft Office Word</Application>
  <DocSecurity>0</DocSecurity>
  <Lines>59</Lines>
  <Paragraphs>15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 </vt:lpstr>
    </vt:vector>
  </TitlesOfParts>
  <Company>KTTK</Company>
  <LinksUpToDate>false</LinksUpToDate>
  <CharactersWithSpaces>7950</CharactersWithSpaces>
  <SharedDoc>false</SharedDoc>
  <HLinks>
    <vt:vector size="12" baseType="variant">
      <vt:variant>
        <vt:i4>1310739</vt:i4>
      </vt:variant>
      <vt:variant>
        <vt:i4>0</vt:i4>
      </vt:variant>
      <vt:variant>
        <vt:i4>0</vt:i4>
      </vt:variant>
      <vt:variant>
        <vt:i4>5</vt:i4>
      </vt:variant>
      <vt:variant>
        <vt:lpwstr>https://turvaviesti.ruokavirasto.fi/</vt:lpwstr>
      </vt:variant>
      <vt:variant>
        <vt:lpwstr/>
      </vt:variant>
      <vt:variant>
        <vt:i4>7077936</vt:i4>
      </vt:variant>
      <vt:variant>
        <vt:i4>6</vt:i4>
      </vt:variant>
      <vt:variant>
        <vt:i4>0</vt:i4>
      </vt:variant>
      <vt:variant>
        <vt:i4>5</vt:i4>
      </vt:variant>
      <vt:variant>
        <vt:lpwstr>http://www.ruokavirasto.fi/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Tiina Huhtala</dc:creator>
  <cp:keywords/>
  <cp:lastModifiedBy>Rake Saila (Ruokavirasto)</cp:lastModifiedBy>
  <cp:revision>5</cp:revision>
  <cp:lastPrinted>2014-06-03T10:36:00Z</cp:lastPrinted>
  <dcterms:created xsi:type="dcterms:W3CDTF">2025-12-01T11:30:00Z</dcterms:created>
  <dcterms:modified xsi:type="dcterms:W3CDTF">2026-01-19T10:18:00Z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Key">
    <vt:lpwstr>30a96dfbe03c9ae189d739f5dab1894#DIARI1!/TWeb/toaxfront!8080!0</vt:lpwstr>
  </property>
  <property fmtid="{D5CDD505-2E9C-101B-9397-08002B2CF9AE}" pid="3" name="tweb_doc_id">
    <vt:lpwstr>82375</vt:lpwstr>
  </property>
  <property fmtid="{D5CDD505-2E9C-101B-9397-08002B2CF9AE}" pid="4" name="tweb_doc_version">
    <vt:lpwstr>8</vt:lpwstr>
  </property>
  <property fmtid="{D5CDD505-2E9C-101B-9397-08002B2CF9AE}" pid="5" name="tweb_doc_title">
    <vt:lpwstr>Lomake: HAKEMUS - Luomumerkin käyttöoikeudesta</vt:lpwstr>
  </property>
  <property fmtid="{D5CDD505-2E9C-101B-9397-08002B2CF9AE}" pid="6" name="tweb_doc_typecode">
    <vt:lpwstr>00840.09</vt:lpwstr>
  </property>
  <property fmtid="{D5CDD505-2E9C-101B-9397-08002B2CF9AE}" pid="7" name="tweb_doc_typename">
    <vt:lpwstr>Tuonti- ja markkinavalvontayksikön lomakkeet  18000-18999</vt:lpwstr>
  </property>
  <property fmtid="{D5CDD505-2E9C-101B-9397-08002B2CF9AE}" pid="8" name="tweb_doc_description">
    <vt:lpwstr>Lomake: HAKEMUS - Luomumerkin käyttöoikeudesta</vt:lpwstr>
  </property>
  <property fmtid="{D5CDD505-2E9C-101B-9397-08002B2CF9AE}" pid="9" name="tweb_doc_status">
    <vt:lpwstr>Luonnos</vt:lpwstr>
  </property>
  <property fmtid="{D5CDD505-2E9C-101B-9397-08002B2CF9AE}" pid="10" name="tweb_doc_identifier">
    <vt:lpwstr/>
  </property>
  <property fmtid="{D5CDD505-2E9C-101B-9397-08002B2CF9AE}" pid="11" name="tweb_doc_publicityclass">
    <vt:lpwstr/>
  </property>
  <property fmtid="{D5CDD505-2E9C-101B-9397-08002B2CF9AE}" pid="12" name="tweb_doc_securityclass">
    <vt:lpwstr/>
  </property>
  <property fmtid="{D5CDD505-2E9C-101B-9397-08002B2CF9AE}" pid="13" name="tweb_doc_securityreason">
    <vt:lpwstr/>
  </property>
  <property fmtid="{D5CDD505-2E9C-101B-9397-08002B2CF9AE}" pid="14" name="tweb_doc_securityperiod">
    <vt:lpwstr>0</vt:lpwstr>
  </property>
  <property fmtid="{D5CDD505-2E9C-101B-9397-08002B2CF9AE}" pid="15" name="tweb_doc_securityperiodstart">
    <vt:lpwstr/>
  </property>
  <property fmtid="{D5CDD505-2E9C-101B-9397-08002B2CF9AE}" pid="16" name="tweb_doc_securityperiodend">
    <vt:lpwstr/>
  </property>
  <property fmtid="{D5CDD505-2E9C-101B-9397-08002B2CF9AE}" pid="17" name="tweb_doc_owner">
    <vt:lpwstr>Kanerva Kristiina</vt:lpwstr>
  </property>
  <property fmtid="{D5CDD505-2E9C-101B-9397-08002B2CF9AE}" pid="18" name="tweb_doc_creator">
    <vt:lpwstr>Rake Saila</vt:lpwstr>
  </property>
  <property fmtid="{D5CDD505-2E9C-101B-9397-08002B2CF9AE}" pid="19" name="tweb_doc_publisher">
    <vt:lpwstr>Elintarviketurvallisuusvirasto/Hallintopalveluosasto/Virastopalveluyksikkö</vt:lpwstr>
  </property>
  <property fmtid="{D5CDD505-2E9C-101B-9397-08002B2CF9AE}" pid="20" name="tweb_doc_contributor">
    <vt:lpwstr>Kärkkäinen Juha</vt:lpwstr>
  </property>
  <property fmtid="{D5CDD505-2E9C-101B-9397-08002B2CF9AE}" pid="21" name="tweb_doc_fileextension">
    <vt:lpwstr>DOC</vt:lpwstr>
  </property>
  <property fmtid="{D5CDD505-2E9C-101B-9397-08002B2CF9AE}" pid="22" name="tweb_doc_language">
    <vt:lpwstr>suomi</vt:lpwstr>
  </property>
  <property fmtid="{D5CDD505-2E9C-101B-9397-08002B2CF9AE}" pid="23" name="tweb_doc_created">
    <vt:lpwstr>14.03.2008</vt:lpwstr>
  </property>
  <property fmtid="{D5CDD505-2E9C-101B-9397-08002B2CF9AE}" pid="24" name="tweb_doc_modified">
    <vt:lpwstr>24.05.2012</vt:lpwstr>
  </property>
  <property fmtid="{D5CDD505-2E9C-101B-9397-08002B2CF9AE}" pid="25" name="tweb_doc_available">
    <vt:lpwstr/>
  </property>
  <property fmtid="{D5CDD505-2E9C-101B-9397-08002B2CF9AE}" pid="26" name="tweb_doc_acquired">
    <vt:lpwstr/>
  </property>
  <property fmtid="{D5CDD505-2E9C-101B-9397-08002B2CF9AE}" pid="27" name="tweb_doc_issued">
    <vt:lpwstr/>
  </property>
  <property fmtid="{D5CDD505-2E9C-101B-9397-08002B2CF9AE}" pid="28" name="tweb_doc_accepted">
    <vt:lpwstr/>
  </property>
  <property fmtid="{D5CDD505-2E9C-101B-9397-08002B2CF9AE}" pid="29" name="tweb_doc_validfrom">
    <vt:lpwstr/>
  </property>
  <property fmtid="{D5CDD505-2E9C-101B-9397-08002B2CF9AE}" pid="30" name="tweb_doc_validto">
    <vt:lpwstr/>
  </property>
  <property fmtid="{D5CDD505-2E9C-101B-9397-08002B2CF9AE}" pid="31" name="tweb_doc_protectionclass">
    <vt:lpwstr>II suojeluluokka</vt:lpwstr>
  </property>
  <property fmtid="{D5CDD505-2E9C-101B-9397-08002B2CF9AE}" pid="32" name="tweb_doc_retentionperiodstart">
    <vt:lpwstr/>
  </property>
  <property fmtid="{D5CDD505-2E9C-101B-9397-08002B2CF9AE}" pid="33" name="tweb_doc_retentionperiodend">
    <vt:lpwstr/>
  </property>
  <property fmtid="{D5CDD505-2E9C-101B-9397-08002B2CF9AE}" pid="34" name="tweb_doc_storagelocation">
    <vt:lpwstr>kirjaamo</vt:lpwstr>
  </property>
  <property fmtid="{D5CDD505-2E9C-101B-9397-08002B2CF9AE}" pid="35" name="tweb_doc_publicationid">
    <vt:lpwstr/>
  </property>
  <property fmtid="{D5CDD505-2E9C-101B-9397-08002B2CF9AE}" pid="36" name="tweb_doc_copyright">
    <vt:lpwstr/>
  </property>
  <property fmtid="{D5CDD505-2E9C-101B-9397-08002B2CF9AE}" pid="37" name="tweb_doc_decisionnumber">
    <vt:lpwstr/>
  </property>
  <property fmtid="{D5CDD505-2E9C-101B-9397-08002B2CF9AE}" pid="38" name="tweb_doc_decisionyear">
    <vt:lpwstr>0</vt:lpwstr>
  </property>
  <property fmtid="{D5CDD505-2E9C-101B-9397-08002B2CF9AE}" pid="39" name="tweb_doc_xsubjectlist">
    <vt:lpwstr/>
  </property>
  <property fmtid="{D5CDD505-2E9C-101B-9397-08002B2CF9AE}" pid="40" name="tweb_doc_presenter">
    <vt:lpwstr/>
  </property>
  <property fmtid="{D5CDD505-2E9C-101B-9397-08002B2CF9AE}" pid="41" name="tweb_doc_solver">
    <vt:lpwstr/>
  </property>
  <property fmtid="{D5CDD505-2E9C-101B-9397-08002B2CF9AE}" pid="42" name="tweb_doc_otherid">
    <vt:lpwstr/>
  </property>
  <property fmtid="{D5CDD505-2E9C-101B-9397-08002B2CF9AE}" pid="43" name="tweb_doc_deadline">
    <vt:lpwstr/>
  </property>
  <property fmtid="{D5CDD505-2E9C-101B-9397-08002B2CF9AE}" pid="44" name="tweb_doc_mamiversion">
    <vt:lpwstr>0.7</vt:lpwstr>
  </property>
  <property fmtid="{D5CDD505-2E9C-101B-9397-08002B2CF9AE}" pid="45" name="tweb_doc_atts">
    <vt:lpwstr/>
  </property>
  <property fmtid="{D5CDD505-2E9C-101B-9397-08002B2CF9AE}" pid="46" name="tweb_doc_eoperators">
    <vt:lpwstr/>
  </property>
  <property fmtid="{D5CDD505-2E9C-101B-9397-08002B2CF9AE}" pid="47" name="tweb_user_name">
    <vt:lpwstr>Rake Saila</vt:lpwstr>
  </property>
  <property fmtid="{D5CDD505-2E9C-101B-9397-08002B2CF9AE}" pid="48" name="tweb_user_surname">
    <vt:lpwstr>Rake</vt:lpwstr>
  </property>
  <property fmtid="{D5CDD505-2E9C-101B-9397-08002B2CF9AE}" pid="49" name="tweb_user_givenname">
    <vt:lpwstr>Saila</vt:lpwstr>
  </property>
  <property fmtid="{D5CDD505-2E9C-101B-9397-08002B2CF9AE}" pid="50" name="tweb_user_title">
    <vt:lpwstr>tarkastaja</vt:lpwstr>
  </property>
  <property fmtid="{D5CDD505-2E9C-101B-9397-08002B2CF9AE}" pid="51" name="tweb_user_telephonenumber">
    <vt:lpwstr>02077 25394</vt:lpwstr>
  </property>
  <property fmtid="{D5CDD505-2E9C-101B-9397-08002B2CF9AE}" pid="52" name="tweb_user_facsimiletelephonenumber">
    <vt:lpwstr>02077 24791</vt:lpwstr>
  </property>
  <property fmtid="{D5CDD505-2E9C-101B-9397-08002B2CF9AE}" pid="53" name="tweb_user_rfc822mailbox">
    <vt:lpwstr>saila.rake@evira.fi</vt:lpwstr>
  </property>
  <property fmtid="{D5CDD505-2E9C-101B-9397-08002B2CF9AE}" pid="54" name="tweb_user_roomnumber">
    <vt:lpwstr/>
  </property>
  <property fmtid="{D5CDD505-2E9C-101B-9397-08002B2CF9AE}" pid="55" name="tweb_user_organization">
    <vt:lpwstr>Elintarviketurvallisuusvirasto</vt:lpwstr>
  </property>
  <property fmtid="{D5CDD505-2E9C-101B-9397-08002B2CF9AE}" pid="56" name="tweb_user_department">
    <vt:lpwstr>Valvontaosasto</vt:lpwstr>
  </property>
  <property fmtid="{D5CDD505-2E9C-101B-9397-08002B2CF9AE}" pid="57" name="tweb_user_group">
    <vt:lpwstr>Raja- ja luomuvalvontayksikkö / Luomujaosto</vt:lpwstr>
  </property>
  <property fmtid="{D5CDD505-2E9C-101B-9397-08002B2CF9AE}" pid="58" name="tweb_user_postaladdress">
    <vt:lpwstr>Yliopistonkatu 34</vt:lpwstr>
  </property>
  <property fmtid="{D5CDD505-2E9C-101B-9397-08002B2CF9AE}" pid="59" name="tweb_user_postalcode">
    <vt:lpwstr>20100 Turku</vt:lpwstr>
  </property>
</Properties>
</file>